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D7" w:rsidRPr="00A90A95" w:rsidRDefault="00D46BD7" w:rsidP="00EB2144">
      <w:pPr>
        <w:pStyle w:val="Default"/>
        <w:shd w:val="clear" w:color="auto" w:fill="D9D9D9"/>
        <w:ind w:right="-3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OBRAZAC IZJAVE O KORIŠTENIM POTPORAMA MALE VRIJEDNOSTI </w:t>
      </w:r>
    </w:p>
    <w:p w:rsidR="00D46BD7" w:rsidRPr="00A90A95" w:rsidRDefault="00D46BD7" w:rsidP="00EB2144">
      <w:pPr>
        <w:pStyle w:val="Default"/>
        <w:shd w:val="clear" w:color="auto" w:fill="D9D9D9"/>
        <w:ind w:right="-31"/>
        <w:jc w:val="both"/>
        <w:rPr>
          <w:b/>
          <w:sz w:val="20"/>
          <w:szCs w:val="20"/>
        </w:rPr>
      </w:pPr>
    </w:p>
    <w:p w:rsidR="00D46BD7" w:rsidRPr="00A90A95" w:rsidRDefault="00D46BD7" w:rsidP="009E3A0C">
      <w:pPr>
        <w:jc w:val="center"/>
        <w:rPr>
          <w:rFonts w:ascii="Arial" w:hAnsi="Arial" w:cs="Arial"/>
          <w:b/>
          <w:sz w:val="20"/>
          <w:szCs w:val="20"/>
        </w:rPr>
      </w:pPr>
    </w:p>
    <w:p w:rsidR="00D46BD7" w:rsidRPr="00A90A95" w:rsidRDefault="00D46BD7" w:rsidP="00C702A2">
      <w:pPr>
        <w:jc w:val="both"/>
        <w:rPr>
          <w:rFonts w:ascii="Arial" w:eastAsia="PMingLiU" w:hAnsi="Arial" w:cs="Arial"/>
          <w:b/>
          <w:bCs/>
          <w:sz w:val="20"/>
          <w:szCs w:val="20"/>
          <w:lang w:eastAsia="zh-TW"/>
        </w:rPr>
      </w:pPr>
      <w:r w:rsidRPr="00A90A95">
        <w:rPr>
          <w:rFonts w:ascii="Arial" w:eastAsia="PMingLiU" w:hAnsi="Arial" w:cs="Arial"/>
          <w:b/>
          <w:sz w:val="20"/>
          <w:szCs w:val="20"/>
          <w:lang w:eastAsia="zh-TW"/>
        </w:rPr>
        <w:t xml:space="preserve">I/  </w:t>
      </w:r>
      <w:r w:rsidRPr="00A90A95"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IZJAVA O KORIŠTENIM POTPORAMA MALE VRIJEDNOSTI </w:t>
      </w:r>
    </w:p>
    <w:p w:rsidR="00D46BD7" w:rsidRPr="00A90A95" w:rsidRDefault="00D46BD7" w:rsidP="00C702A2">
      <w:pPr>
        <w:jc w:val="both"/>
        <w:rPr>
          <w:rFonts w:ascii="Arial" w:eastAsia="PMingLiU" w:hAnsi="Arial" w:cs="Arial"/>
          <w:b/>
          <w:bCs/>
          <w:sz w:val="20"/>
          <w:szCs w:val="20"/>
          <w:lang w:eastAsia="zh-TW"/>
        </w:rPr>
      </w:pPr>
    </w:p>
    <w:p w:rsidR="00D46BD7" w:rsidRPr="00A90A95" w:rsidRDefault="00D46BD7" w:rsidP="00C702A2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A90A95">
        <w:rPr>
          <w:rFonts w:ascii="Arial" w:eastAsia="PMingLiU" w:hAnsi="Arial" w:cs="Arial"/>
          <w:bCs/>
          <w:sz w:val="20"/>
          <w:szCs w:val="20"/>
          <w:lang w:eastAsia="zh-TW"/>
        </w:rPr>
        <w:t>Izjavljujem da sam do sada u promatranom razdoblju u posljednje tri godine:</w:t>
      </w:r>
    </w:p>
    <w:p w:rsidR="00D46BD7" w:rsidRPr="00A90A95" w:rsidRDefault="00D46BD7" w:rsidP="00C702A2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:rsidR="00D46BD7" w:rsidRPr="00A90A95" w:rsidRDefault="00D46BD7" w:rsidP="00C702A2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A90A95">
        <w:rPr>
          <w:rFonts w:ascii="Arial" w:eastAsia="PMingLiU" w:hAnsi="Arial" w:cs="Arial"/>
          <w:bCs/>
          <w:sz w:val="20"/>
          <w:szCs w:val="20"/>
          <w:lang w:eastAsia="zh-TW"/>
        </w:rPr>
        <w:t>a) koristio/la državne potpore male vrijednosti.</w:t>
      </w:r>
    </w:p>
    <w:p w:rsidR="00D46BD7" w:rsidRPr="00A90A95" w:rsidRDefault="00D46BD7" w:rsidP="00C702A2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A90A95">
        <w:rPr>
          <w:rFonts w:ascii="Arial" w:eastAsia="PMingLiU" w:hAnsi="Arial" w:cs="Arial"/>
          <w:bCs/>
          <w:sz w:val="20"/>
          <w:szCs w:val="20"/>
          <w:lang w:eastAsia="zh-TW"/>
        </w:rPr>
        <w:t>b) nisam koristio/la državne potpore male vrijednosti.</w:t>
      </w:r>
    </w:p>
    <w:p w:rsidR="00D46BD7" w:rsidRPr="00A90A95" w:rsidRDefault="00D46BD7" w:rsidP="00C702A2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:rsidR="00D46BD7" w:rsidRPr="00A90A95" w:rsidRDefault="00D46BD7" w:rsidP="00C702A2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A90A95">
        <w:rPr>
          <w:rFonts w:ascii="Arial" w:eastAsia="PMingLiU" w:hAnsi="Arial" w:cs="Arial"/>
          <w:bCs/>
          <w:sz w:val="20"/>
          <w:szCs w:val="20"/>
          <w:lang w:eastAsia="zh-TW"/>
        </w:rPr>
        <w:t>Ako je odgovor</w:t>
      </w:r>
      <w:r w:rsidRPr="00A90A95"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 a)</w:t>
      </w:r>
      <w:r w:rsidRPr="00A90A95">
        <w:rPr>
          <w:rFonts w:ascii="Arial" w:eastAsia="PMingLiU" w:hAnsi="Arial" w:cs="Arial"/>
          <w:bCs/>
          <w:sz w:val="20"/>
          <w:szCs w:val="20"/>
          <w:lang w:eastAsia="zh-TW"/>
        </w:rPr>
        <w:t>, obavezno ispuniti sljedeću tabelu:</w:t>
      </w:r>
    </w:p>
    <w:p w:rsidR="00D46BD7" w:rsidRPr="00A90A95" w:rsidRDefault="00D46BD7" w:rsidP="00C702A2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tbl>
      <w:tblPr>
        <w:tblW w:w="16018" w:type="dxa"/>
        <w:tblInd w:w="10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/>
      </w:tblPr>
      <w:tblGrid>
        <w:gridCol w:w="2977"/>
        <w:gridCol w:w="13041"/>
      </w:tblGrid>
      <w:tr w:rsidR="00D46BD7" w:rsidRPr="00A90A95" w:rsidTr="00620A57">
        <w:trPr>
          <w:trHeight w:val="501"/>
        </w:trPr>
        <w:tc>
          <w:tcPr>
            <w:tcW w:w="2977" w:type="dxa"/>
          </w:tcPr>
          <w:p w:rsidR="00D46BD7" w:rsidRPr="00A90A95" w:rsidRDefault="00D46BD7" w:rsidP="00620A57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A90A95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Naziv trgovačkog društva/obrta / /OIB:</w:t>
            </w:r>
          </w:p>
        </w:tc>
        <w:tc>
          <w:tcPr>
            <w:tcW w:w="13041" w:type="dxa"/>
          </w:tcPr>
          <w:p w:rsidR="00D46BD7" w:rsidRPr="00A90A95" w:rsidRDefault="00D46BD7" w:rsidP="00620A57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46BD7" w:rsidRPr="00A90A95" w:rsidTr="00620A57">
        <w:trPr>
          <w:trHeight w:val="436"/>
        </w:trPr>
        <w:tc>
          <w:tcPr>
            <w:tcW w:w="2977" w:type="dxa"/>
          </w:tcPr>
          <w:p w:rsidR="00D46BD7" w:rsidRPr="00A90A95" w:rsidRDefault="00D46BD7" w:rsidP="00620A57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A90A95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Ime i prezime osobe za zastupanje:</w:t>
            </w:r>
          </w:p>
        </w:tc>
        <w:tc>
          <w:tcPr>
            <w:tcW w:w="13041" w:type="dxa"/>
          </w:tcPr>
          <w:p w:rsidR="00D46BD7" w:rsidRPr="00A90A95" w:rsidRDefault="00D46BD7" w:rsidP="00620A57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46BD7" w:rsidRPr="00A90A95" w:rsidTr="00620A57">
        <w:trPr>
          <w:trHeight w:val="211"/>
        </w:trPr>
        <w:tc>
          <w:tcPr>
            <w:tcW w:w="2977" w:type="dxa"/>
          </w:tcPr>
          <w:p w:rsidR="00D46BD7" w:rsidRPr="00A90A95" w:rsidRDefault="00D46BD7" w:rsidP="00620A57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A90A95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Adresa trgovačkog društva /obrta, tel.:</w:t>
            </w:r>
            <w:r w:rsidRPr="00A90A95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br/>
            </w:r>
          </w:p>
        </w:tc>
        <w:tc>
          <w:tcPr>
            <w:tcW w:w="13041" w:type="dxa"/>
          </w:tcPr>
          <w:p w:rsidR="00D46BD7" w:rsidRPr="00A90A95" w:rsidRDefault="00D46BD7" w:rsidP="00620A57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46BD7" w:rsidRPr="00A90A95" w:rsidTr="00620A57">
        <w:trPr>
          <w:trHeight w:val="2346"/>
        </w:trPr>
        <w:tc>
          <w:tcPr>
            <w:tcW w:w="2977" w:type="dxa"/>
          </w:tcPr>
          <w:p w:rsidR="00D46BD7" w:rsidRPr="00A90A95" w:rsidRDefault="00D46BD7" w:rsidP="00620A57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U 2022</w:t>
            </w:r>
            <w:r w:rsidRPr="00A90A95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.godini:</w:t>
            </w:r>
          </w:p>
        </w:tc>
        <w:tc>
          <w:tcPr>
            <w:tcW w:w="13041" w:type="dxa"/>
          </w:tcPr>
          <w:tbl>
            <w:tblPr>
              <w:tblW w:w="13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565"/>
              <w:gridCol w:w="4111"/>
              <w:gridCol w:w="2126"/>
              <w:gridCol w:w="2693"/>
            </w:tblGrid>
            <w:tr w:rsidR="00D46BD7" w:rsidRPr="00A90A95" w:rsidTr="00620A57">
              <w:trPr>
                <w:trHeight w:val="497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tijela ili pravnih osoba koje su odobrile potpore malih vrijednosti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u eurima:</w:t>
                  </w:r>
                </w:p>
              </w:tc>
            </w:tr>
            <w:tr w:rsidR="00D46BD7" w:rsidRPr="00A90A95" w:rsidTr="00620A57">
              <w:trPr>
                <w:trHeight w:val="394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D46BD7" w:rsidRPr="00A90A95" w:rsidTr="00620A57">
              <w:trPr>
                <w:trHeight w:val="380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D46BD7" w:rsidRPr="00A90A95" w:rsidTr="00620A57">
              <w:trPr>
                <w:trHeight w:val="380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D46BD7" w:rsidRPr="00A90A95" w:rsidTr="00620A57">
              <w:trPr>
                <w:trHeight w:val="380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D46BD7" w:rsidRPr="00A90A95" w:rsidRDefault="00D46BD7" w:rsidP="00620A57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46BD7" w:rsidRPr="00A90A95" w:rsidTr="00620A57">
        <w:trPr>
          <w:trHeight w:val="2343"/>
        </w:trPr>
        <w:tc>
          <w:tcPr>
            <w:tcW w:w="2977" w:type="dxa"/>
          </w:tcPr>
          <w:p w:rsidR="00D46BD7" w:rsidRPr="00A90A95" w:rsidRDefault="00D46BD7" w:rsidP="00620A57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U 2023</w:t>
            </w:r>
            <w:r w:rsidRPr="00A90A95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 godini:</w:t>
            </w:r>
          </w:p>
          <w:p w:rsidR="00D46BD7" w:rsidRPr="00A90A95" w:rsidRDefault="00D46BD7" w:rsidP="00620A57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3041" w:type="dxa"/>
          </w:tcPr>
          <w:tbl>
            <w:tblPr>
              <w:tblW w:w="14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564"/>
              <w:gridCol w:w="4111"/>
              <w:gridCol w:w="2127"/>
              <w:gridCol w:w="3261"/>
            </w:tblGrid>
            <w:tr w:rsidR="00D46BD7" w:rsidRPr="00A90A95" w:rsidTr="00620A57">
              <w:trPr>
                <w:trHeight w:val="495"/>
              </w:trPr>
              <w:tc>
                <w:tcPr>
                  <w:tcW w:w="4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tijela ili pravnih osoba koje su odobrile potpore malih vrijednosti: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u eurima:</w:t>
                  </w:r>
                </w:p>
              </w:tc>
            </w:tr>
            <w:tr w:rsidR="00D46BD7" w:rsidRPr="00A90A95" w:rsidTr="00620A57">
              <w:trPr>
                <w:trHeight w:val="394"/>
              </w:trPr>
              <w:tc>
                <w:tcPr>
                  <w:tcW w:w="4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ind w:right="-108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D46BD7" w:rsidRPr="00A90A95" w:rsidTr="00620A57">
              <w:trPr>
                <w:trHeight w:val="380"/>
              </w:trPr>
              <w:tc>
                <w:tcPr>
                  <w:tcW w:w="4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D46BD7" w:rsidRPr="00A90A95" w:rsidTr="00620A57">
              <w:trPr>
                <w:trHeight w:val="380"/>
              </w:trPr>
              <w:tc>
                <w:tcPr>
                  <w:tcW w:w="4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D46BD7" w:rsidRPr="00A90A95" w:rsidTr="00620A57">
              <w:trPr>
                <w:trHeight w:val="380"/>
              </w:trPr>
              <w:tc>
                <w:tcPr>
                  <w:tcW w:w="4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D46BD7" w:rsidRPr="00A90A95" w:rsidRDefault="00D46BD7" w:rsidP="00620A57">
            <w:pPr>
              <w:tabs>
                <w:tab w:val="left" w:pos="1305"/>
              </w:tabs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46BD7" w:rsidRPr="00A90A95" w:rsidTr="00620A57">
        <w:trPr>
          <w:trHeight w:val="2340"/>
        </w:trPr>
        <w:tc>
          <w:tcPr>
            <w:tcW w:w="2977" w:type="dxa"/>
          </w:tcPr>
          <w:p w:rsidR="00D46BD7" w:rsidRPr="00A90A95" w:rsidRDefault="00D46BD7" w:rsidP="00620A57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U 2024</w:t>
            </w:r>
            <w:r w:rsidRPr="00A90A95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 godini:</w:t>
            </w:r>
          </w:p>
          <w:p w:rsidR="00D46BD7" w:rsidRPr="00A90A95" w:rsidRDefault="00D46BD7" w:rsidP="00620A57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:rsidR="00D46BD7" w:rsidRPr="00A90A95" w:rsidRDefault="00D46BD7" w:rsidP="00620A57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3041" w:type="dxa"/>
          </w:tcPr>
          <w:tbl>
            <w:tblPr>
              <w:tblW w:w="14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564"/>
              <w:gridCol w:w="4111"/>
              <w:gridCol w:w="2127"/>
              <w:gridCol w:w="3261"/>
            </w:tblGrid>
            <w:tr w:rsidR="00D46BD7" w:rsidRPr="00A90A95" w:rsidTr="00620A57">
              <w:trPr>
                <w:trHeight w:val="491"/>
              </w:trPr>
              <w:tc>
                <w:tcPr>
                  <w:tcW w:w="4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ind w:right="176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tijela ili pravnih osoba koje su odobrile potpore malih vrijednosti: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D46BD7" w:rsidRPr="00A90A95" w:rsidRDefault="00D46BD7" w:rsidP="00620A57">
                  <w:pPr>
                    <w:ind w:left="176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u eurima:</w:t>
                  </w:r>
                </w:p>
              </w:tc>
            </w:tr>
            <w:tr w:rsidR="00D46BD7" w:rsidRPr="00A90A95" w:rsidTr="00620A57">
              <w:trPr>
                <w:trHeight w:val="394"/>
              </w:trPr>
              <w:tc>
                <w:tcPr>
                  <w:tcW w:w="4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ind w:left="176" w:hanging="176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D46BD7" w:rsidRPr="00A90A95" w:rsidTr="00620A57">
              <w:trPr>
                <w:trHeight w:val="380"/>
              </w:trPr>
              <w:tc>
                <w:tcPr>
                  <w:tcW w:w="4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D46BD7" w:rsidRPr="00A90A95" w:rsidTr="00620A57">
              <w:trPr>
                <w:trHeight w:val="380"/>
              </w:trPr>
              <w:tc>
                <w:tcPr>
                  <w:tcW w:w="4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D46BD7" w:rsidRPr="00A90A95" w:rsidTr="00620A57">
              <w:trPr>
                <w:trHeight w:val="380"/>
              </w:trPr>
              <w:tc>
                <w:tcPr>
                  <w:tcW w:w="4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620A5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D46BD7" w:rsidRPr="00A90A95" w:rsidRDefault="00D46BD7" w:rsidP="00620A57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46BD7" w:rsidRPr="00A90A95" w:rsidTr="00620A57">
        <w:trPr>
          <w:trHeight w:val="495"/>
        </w:trPr>
        <w:tc>
          <w:tcPr>
            <w:tcW w:w="16018" w:type="dxa"/>
            <w:gridSpan w:val="2"/>
          </w:tcPr>
          <w:p w:rsidR="00D46BD7" w:rsidRPr="00A90A95" w:rsidRDefault="00D46BD7" w:rsidP="00620A57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A90A95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I z n o s  u k u p n o  p r i m lj e n i h  p o t p o r a  u  eurima:</w:t>
            </w:r>
          </w:p>
          <w:p w:rsidR="00D46BD7" w:rsidRPr="00A90A95" w:rsidRDefault="00D46BD7" w:rsidP="00620A57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</w:p>
        </w:tc>
      </w:tr>
    </w:tbl>
    <w:p w:rsidR="00D46BD7" w:rsidRPr="00A90A95" w:rsidRDefault="00D46BD7" w:rsidP="00A90A95">
      <w:pPr>
        <w:rPr>
          <w:rFonts w:ascii="Arial" w:hAnsi="Arial" w:cs="Arial"/>
          <w:b/>
          <w:sz w:val="20"/>
          <w:szCs w:val="20"/>
        </w:rPr>
      </w:pPr>
    </w:p>
    <w:p w:rsidR="00D46BD7" w:rsidRPr="00A90A95" w:rsidRDefault="00D46BD7" w:rsidP="00C702A2">
      <w:pPr>
        <w:rPr>
          <w:rFonts w:ascii="Arial" w:hAnsi="Arial" w:cs="Arial"/>
          <w:b/>
          <w:sz w:val="20"/>
          <w:szCs w:val="20"/>
        </w:rPr>
      </w:pPr>
      <w:r w:rsidRPr="00A90A95">
        <w:rPr>
          <w:rFonts w:ascii="Arial" w:hAnsi="Arial" w:cs="Arial"/>
          <w:b/>
          <w:sz w:val="20"/>
          <w:szCs w:val="20"/>
        </w:rPr>
        <w:t>II/ IZJAVA O KORIŠTENIM POTPORAMA MALE VRIJEDNOSTI POVEZANIH DR</w:t>
      </w:r>
      <w:r>
        <w:rPr>
          <w:rFonts w:ascii="Arial" w:hAnsi="Arial" w:cs="Arial"/>
          <w:b/>
          <w:sz w:val="20"/>
          <w:szCs w:val="20"/>
        </w:rPr>
        <w:t>UŠTAVA U GODINAMA 2022., 2023. i 2024</w:t>
      </w:r>
      <w:r w:rsidRPr="00A90A95">
        <w:rPr>
          <w:rFonts w:ascii="Arial" w:hAnsi="Arial" w:cs="Arial"/>
          <w:b/>
          <w:sz w:val="20"/>
          <w:szCs w:val="20"/>
        </w:rPr>
        <w:t>.</w:t>
      </w:r>
    </w:p>
    <w:p w:rsidR="00D46BD7" w:rsidRPr="00A90A95" w:rsidRDefault="00D46BD7" w:rsidP="009E3A0C">
      <w:pPr>
        <w:jc w:val="center"/>
        <w:rPr>
          <w:rFonts w:ascii="Arial" w:hAnsi="Arial" w:cs="Arial"/>
          <w:b/>
          <w:sz w:val="20"/>
          <w:szCs w:val="20"/>
        </w:rPr>
      </w:pPr>
    </w:p>
    <w:p w:rsidR="00D46BD7" w:rsidRDefault="00D46BD7" w:rsidP="008F17E7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A90A95">
        <w:rPr>
          <w:rFonts w:ascii="Arial" w:eastAsia="PMingLiU" w:hAnsi="Arial" w:cs="Arial"/>
          <w:bCs/>
          <w:sz w:val="20"/>
          <w:szCs w:val="20"/>
          <w:lang w:eastAsia="zh-TW"/>
        </w:rPr>
        <w:t xml:space="preserve">Temeljem </w:t>
      </w:r>
      <w:r>
        <w:rPr>
          <w:rFonts w:ascii="Arial" w:eastAsia="PMingLiU" w:hAnsi="Arial" w:cs="Arial"/>
          <w:bCs/>
          <w:sz w:val="20"/>
          <w:szCs w:val="20"/>
          <w:lang w:eastAsia="zh-TW"/>
        </w:rPr>
        <w:t xml:space="preserve">Uredbe </w:t>
      </w:r>
      <w:r w:rsidRPr="00EF7542">
        <w:rPr>
          <w:rFonts w:ascii="Arial" w:eastAsia="PMingLiU" w:hAnsi="Arial" w:cs="Arial"/>
          <w:bCs/>
          <w:sz w:val="20"/>
          <w:szCs w:val="20"/>
          <w:lang w:eastAsia="zh-TW"/>
        </w:rPr>
        <w:t xml:space="preserve">Komisije (EU) 2023/2831 od 13. prosinca 2023. o primjeni članaka 107. i 108. Ugovora o funkcioniranju Europske unije na de minimis potpore (Službeni list Europske unije, L 2023/2831, 15.12.2023.) </w:t>
      </w:r>
      <w:r w:rsidRPr="00A90A95">
        <w:rPr>
          <w:rFonts w:ascii="Arial" w:eastAsia="PMingLiU" w:hAnsi="Arial" w:cs="Arial"/>
          <w:bCs/>
          <w:sz w:val="20"/>
          <w:szCs w:val="20"/>
          <w:lang w:eastAsia="zh-TW"/>
        </w:rPr>
        <w:t xml:space="preserve">maksimalan iznos svih potpora male vrijednosti, koje </w:t>
      </w:r>
      <w:r w:rsidRPr="00A90A95">
        <w:rPr>
          <w:rFonts w:ascii="Arial" w:eastAsia="PMingLiU" w:hAnsi="Arial" w:cs="Arial"/>
          <w:b/>
          <w:bCs/>
          <w:sz w:val="20"/>
          <w:szCs w:val="20"/>
          <w:lang w:eastAsia="zh-TW"/>
        </w:rPr>
        <w:t>jednom poduzetniku</w:t>
      </w:r>
      <w:r w:rsidRPr="00A90A95">
        <w:rPr>
          <w:rFonts w:ascii="Arial" w:eastAsia="PMingLiU" w:hAnsi="Arial" w:cs="Arial"/>
          <w:bCs/>
          <w:sz w:val="20"/>
          <w:szCs w:val="20"/>
          <w:lang w:eastAsia="zh-TW"/>
        </w:rPr>
        <w:t xml:space="preserve"> mogu biti dodijeljene tijekom </w:t>
      </w:r>
      <w:r>
        <w:rPr>
          <w:rFonts w:ascii="Arial" w:eastAsia="PMingLiU" w:hAnsi="Arial" w:cs="Arial"/>
          <w:bCs/>
          <w:sz w:val="20"/>
          <w:szCs w:val="20"/>
          <w:lang w:eastAsia="zh-TW"/>
        </w:rPr>
        <w:t xml:space="preserve">tri prethodne godine ne smije biti veći od 300.000,00 EUR. </w:t>
      </w:r>
    </w:p>
    <w:p w:rsidR="00D46BD7" w:rsidRPr="00A90A95" w:rsidRDefault="00D46BD7" w:rsidP="008F17E7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:rsidR="00D46BD7" w:rsidRPr="00C16EC0" w:rsidRDefault="00D46BD7" w:rsidP="008F17E7">
      <w:pPr>
        <w:jc w:val="both"/>
        <w:rPr>
          <w:rFonts w:ascii="Arial" w:eastAsia="PMingLiU" w:hAnsi="Arial" w:cs="Arial"/>
          <w:b/>
          <w:bCs/>
          <w:sz w:val="20"/>
          <w:szCs w:val="20"/>
          <w:lang w:eastAsia="zh-TW"/>
        </w:rPr>
      </w:pPr>
      <w:r w:rsidRPr="00C16EC0">
        <w:rPr>
          <w:rFonts w:ascii="Arial" w:eastAsia="PMingLiU" w:hAnsi="Arial" w:cs="Arial"/>
          <w:b/>
          <w:bCs/>
          <w:sz w:val="20"/>
          <w:szCs w:val="20"/>
          <w:lang w:eastAsia="zh-TW"/>
        </w:rPr>
        <w:t>Pojmom „jedan poduzetnik” sukladno Uredbi obuhvaćena su sva poduzeća koja su u najmanje jednom od sljedećih međusobnih odnosa:</w:t>
      </w:r>
    </w:p>
    <w:p w:rsidR="00D46BD7" w:rsidRPr="00C16EC0" w:rsidRDefault="00D46BD7" w:rsidP="008F17E7">
      <w:pPr>
        <w:numPr>
          <w:ilvl w:val="0"/>
          <w:numId w:val="1"/>
        </w:numPr>
        <w:jc w:val="both"/>
        <w:rPr>
          <w:rFonts w:ascii="Arial" w:eastAsia="PMingLiU" w:hAnsi="Arial" w:cs="Arial"/>
          <w:b/>
          <w:bCs/>
          <w:sz w:val="20"/>
          <w:szCs w:val="20"/>
          <w:lang w:eastAsia="zh-TW"/>
        </w:rPr>
      </w:pPr>
      <w:r w:rsidRPr="00C16EC0">
        <w:rPr>
          <w:rFonts w:ascii="Arial" w:eastAsia="PMingLiU" w:hAnsi="Arial" w:cs="Arial"/>
          <w:b/>
          <w:bCs/>
          <w:sz w:val="20"/>
          <w:szCs w:val="20"/>
          <w:lang w:eastAsia="zh-TW"/>
        </w:rPr>
        <w:t>jedno poduzeće ima većinu glasačkih prava dioničara ili članova u drugom poduzeću</w:t>
      </w:r>
    </w:p>
    <w:p w:rsidR="00D46BD7" w:rsidRPr="00C16EC0" w:rsidRDefault="00D46BD7" w:rsidP="008F17E7">
      <w:pPr>
        <w:numPr>
          <w:ilvl w:val="0"/>
          <w:numId w:val="1"/>
        </w:numPr>
        <w:jc w:val="both"/>
        <w:rPr>
          <w:rFonts w:ascii="Arial" w:eastAsia="PMingLiU" w:hAnsi="Arial" w:cs="Arial"/>
          <w:b/>
          <w:bCs/>
          <w:sz w:val="20"/>
          <w:szCs w:val="20"/>
          <w:lang w:eastAsia="zh-TW"/>
        </w:rPr>
      </w:pPr>
      <w:r w:rsidRPr="00C16EC0">
        <w:rPr>
          <w:rFonts w:ascii="Arial" w:eastAsia="PMingLiU" w:hAnsi="Arial" w:cs="Arial"/>
          <w:b/>
          <w:bCs/>
          <w:sz w:val="20"/>
          <w:szCs w:val="20"/>
          <w:lang w:eastAsia="zh-TW"/>
        </w:rPr>
        <w:t>jedno poduzeće ima pravo imenovati ili smijeniti većinu članova upravnog, upravljačkog ili nadzornog tijela drugog poduzeća</w:t>
      </w:r>
    </w:p>
    <w:p w:rsidR="00D46BD7" w:rsidRPr="00C16EC0" w:rsidRDefault="00D46BD7" w:rsidP="008F17E7">
      <w:pPr>
        <w:numPr>
          <w:ilvl w:val="0"/>
          <w:numId w:val="1"/>
        </w:numPr>
        <w:jc w:val="both"/>
        <w:rPr>
          <w:rFonts w:ascii="Arial" w:eastAsia="PMingLiU" w:hAnsi="Arial" w:cs="Arial"/>
          <w:b/>
          <w:bCs/>
          <w:sz w:val="20"/>
          <w:szCs w:val="20"/>
          <w:lang w:eastAsia="zh-TW"/>
        </w:rPr>
      </w:pPr>
      <w:r w:rsidRPr="00C16EC0"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jedno poduzeće ima pravo </w:t>
      </w:r>
      <w:r>
        <w:rPr>
          <w:rFonts w:ascii="Arial" w:eastAsia="PMingLiU" w:hAnsi="Arial" w:cs="Arial"/>
          <w:b/>
          <w:bCs/>
          <w:sz w:val="20"/>
          <w:szCs w:val="20"/>
          <w:lang w:eastAsia="zh-TW"/>
        </w:rPr>
        <w:t>na ostvarivanje vladajućeg</w:t>
      </w:r>
      <w:r w:rsidRPr="00C16EC0"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 utjecaj</w:t>
      </w:r>
      <w:r>
        <w:rPr>
          <w:rFonts w:ascii="Arial" w:eastAsia="PMingLiU" w:hAnsi="Arial" w:cs="Arial"/>
          <w:b/>
          <w:bCs/>
          <w:sz w:val="20"/>
          <w:szCs w:val="20"/>
          <w:lang w:eastAsia="zh-TW"/>
        </w:rPr>
        <w:t>a</w:t>
      </w:r>
      <w:r w:rsidRPr="00C16EC0"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 na</w:t>
      </w:r>
      <w:r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d drugim </w:t>
      </w:r>
      <w:r w:rsidRPr="00C16EC0">
        <w:rPr>
          <w:rFonts w:ascii="Arial" w:eastAsia="PMingLiU" w:hAnsi="Arial" w:cs="Arial"/>
          <w:b/>
          <w:bCs/>
          <w:sz w:val="20"/>
          <w:szCs w:val="20"/>
          <w:lang w:eastAsia="zh-TW"/>
        </w:rPr>
        <w:t>poduzeće</w:t>
      </w:r>
      <w:r>
        <w:rPr>
          <w:rFonts w:ascii="Arial" w:eastAsia="PMingLiU" w:hAnsi="Arial" w:cs="Arial"/>
          <w:b/>
          <w:bCs/>
          <w:sz w:val="20"/>
          <w:szCs w:val="20"/>
          <w:lang w:eastAsia="zh-TW"/>
        </w:rPr>
        <w:t>mna temelju ugovora sklopljenog</w:t>
      </w:r>
      <w:r w:rsidRPr="00C16EC0"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 s tim poduzećem ili </w:t>
      </w:r>
      <w:r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na temelju </w:t>
      </w:r>
      <w:r w:rsidRPr="00C16EC0">
        <w:rPr>
          <w:rFonts w:ascii="Arial" w:eastAsia="PMingLiU" w:hAnsi="Arial" w:cs="Arial"/>
          <w:b/>
          <w:bCs/>
          <w:sz w:val="20"/>
          <w:szCs w:val="20"/>
          <w:lang w:eastAsia="zh-TW"/>
        </w:rPr>
        <w:t>odredb</w:t>
      </w:r>
      <w:r>
        <w:rPr>
          <w:rFonts w:ascii="Arial" w:eastAsia="PMingLiU" w:hAnsi="Arial" w:cs="Arial"/>
          <w:b/>
          <w:bCs/>
          <w:sz w:val="20"/>
          <w:szCs w:val="20"/>
          <w:lang w:eastAsia="zh-TW"/>
        </w:rPr>
        <w:t>enjegova osnivačkog akta ili statuta</w:t>
      </w:r>
    </w:p>
    <w:p w:rsidR="00D46BD7" w:rsidRPr="00C16EC0" w:rsidRDefault="00D46BD7" w:rsidP="008F17E7">
      <w:pPr>
        <w:numPr>
          <w:ilvl w:val="0"/>
          <w:numId w:val="1"/>
        </w:numPr>
        <w:jc w:val="both"/>
        <w:rPr>
          <w:rFonts w:ascii="Arial" w:eastAsia="PMingLiU" w:hAnsi="Arial" w:cs="Arial"/>
          <w:b/>
          <w:bCs/>
          <w:sz w:val="20"/>
          <w:szCs w:val="20"/>
          <w:lang w:eastAsia="zh-TW"/>
        </w:rPr>
      </w:pPr>
      <w:r w:rsidRPr="00C16EC0">
        <w:rPr>
          <w:rFonts w:ascii="Arial" w:eastAsia="PMingLiU" w:hAnsi="Arial" w:cs="Arial"/>
          <w:b/>
          <w:bCs/>
          <w:sz w:val="20"/>
          <w:szCs w:val="20"/>
          <w:lang w:eastAsia="zh-TW"/>
        </w:rPr>
        <w:t>jedno poduzeće</w:t>
      </w:r>
      <w:r>
        <w:rPr>
          <w:rFonts w:ascii="Arial" w:eastAsia="PMingLiU" w:hAnsi="Arial" w:cs="Arial"/>
          <w:b/>
          <w:bCs/>
          <w:sz w:val="20"/>
          <w:szCs w:val="20"/>
          <w:lang w:eastAsia="zh-TW"/>
        </w:rPr>
        <w:t>,</w:t>
      </w:r>
      <w:r w:rsidRPr="00C16EC0"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 koje je dioničar ili član u drugom poduzeću, samo</w:t>
      </w:r>
      <w:r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 kontrolira </w:t>
      </w:r>
      <w:r w:rsidRPr="00C16EC0">
        <w:rPr>
          <w:rFonts w:ascii="Arial" w:eastAsia="PMingLiU" w:hAnsi="Arial" w:cs="Arial"/>
          <w:b/>
          <w:bCs/>
          <w:sz w:val="20"/>
          <w:szCs w:val="20"/>
          <w:lang w:eastAsia="zh-TW"/>
        </w:rPr>
        <w:t>većinu glasačkih prava dioničara ili glasačkih prava članova u</w:t>
      </w:r>
      <w:r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 tom poduzeću u dogovoru</w:t>
      </w:r>
      <w:r w:rsidRPr="00C16EC0"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 s drugim dioničarima ili članovima tog poduzeća, </w:t>
      </w:r>
    </w:p>
    <w:p w:rsidR="00D46BD7" w:rsidRPr="00C16EC0" w:rsidRDefault="00D46BD7" w:rsidP="008F17E7">
      <w:pPr>
        <w:jc w:val="both"/>
        <w:rPr>
          <w:rFonts w:ascii="Arial" w:eastAsia="PMingLiU" w:hAnsi="Arial" w:cs="Arial"/>
          <w:b/>
          <w:sz w:val="20"/>
          <w:szCs w:val="20"/>
          <w:lang w:eastAsia="zh-TW"/>
        </w:rPr>
      </w:pPr>
      <w:r w:rsidRPr="00C16EC0">
        <w:rPr>
          <w:rFonts w:ascii="Arial" w:eastAsia="PMingLiU" w:hAnsi="Arial" w:cs="Arial"/>
          <w:b/>
          <w:sz w:val="20"/>
          <w:szCs w:val="20"/>
          <w:lang w:eastAsia="zh-TW"/>
        </w:rPr>
        <w:t>Poduzeća koja su u bilo kojem od navedenih odnosa preko jednog ili više drugih poduzeća isto se tako smatraju jednim poduzetnikom.</w:t>
      </w:r>
    </w:p>
    <w:p w:rsidR="00D46BD7" w:rsidRPr="00A90A95" w:rsidRDefault="00D46BD7" w:rsidP="009813BA">
      <w:pPr>
        <w:jc w:val="both"/>
        <w:rPr>
          <w:rFonts w:ascii="Arial" w:hAnsi="Arial" w:cs="Arial"/>
          <w:sz w:val="20"/>
          <w:szCs w:val="20"/>
        </w:rPr>
      </w:pPr>
    </w:p>
    <w:p w:rsidR="00D46BD7" w:rsidRPr="00A90A95" w:rsidRDefault="00D46BD7" w:rsidP="009813BA">
      <w:pPr>
        <w:jc w:val="both"/>
        <w:rPr>
          <w:rFonts w:ascii="Arial" w:hAnsi="Arial" w:cs="Arial"/>
          <w:b/>
          <w:sz w:val="20"/>
          <w:szCs w:val="20"/>
        </w:rPr>
      </w:pPr>
      <w:r w:rsidRPr="00A90A95">
        <w:rPr>
          <w:rFonts w:ascii="Arial" w:hAnsi="Arial" w:cs="Arial"/>
          <w:b/>
          <w:sz w:val="20"/>
          <w:szCs w:val="20"/>
        </w:rPr>
        <w:t>Izjavljujem da trgovačko društvo/obrt/zadruga/udruga ima povezana društva</w:t>
      </w:r>
    </w:p>
    <w:p w:rsidR="00D46BD7" w:rsidRPr="00A90A95" w:rsidRDefault="00D46BD7" w:rsidP="009813BA">
      <w:pPr>
        <w:jc w:val="both"/>
        <w:rPr>
          <w:rFonts w:ascii="Arial" w:hAnsi="Arial" w:cs="Arial"/>
          <w:b/>
          <w:sz w:val="20"/>
          <w:szCs w:val="20"/>
        </w:rPr>
      </w:pPr>
    </w:p>
    <w:p w:rsidR="00D46BD7" w:rsidRPr="00A90A95" w:rsidRDefault="00D46BD7" w:rsidP="009813BA">
      <w:pPr>
        <w:jc w:val="both"/>
        <w:rPr>
          <w:rFonts w:ascii="Arial" w:hAnsi="Arial" w:cs="Arial"/>
          <w:b/>
          <w:sz w:val="20"/>
          <w:szCs w:val="20"/>
        </w:rPr>
      </w:pPr>
      <w:r w:rsidRPr="00A90A95">
        <w:rPr>
          <w:rFonts w:ascii="Arial" w:hAnsi="Arial" w:cs="Arial"/>
          <w:b/>
          <w:sz w:val="20"/>
          <w:szCs w:val="20"/>
        </w:rPr>
        <w:tab/>
      </w:r>
      <w:r w:rsidRPr="00A90A95">
        <w:rPr>
          <w:rFonts w:ascii="Arial" w:hAnsi="Arial" w:cs="Arial"/>
          <w:b/>
          <w:sz w:val="20"/>
          <w:szCs w:val="20"/>
        </w:rPr>
        <w:tab/>
        <w:t>DA                          NE</w:t>
      </w:r>
    </w:p>
    <w:p w:rsidR="00D46BD7" w:rsidRPr="00A90A95" w:rsidRDefault="00D46BD7" w:rsidP="009813BA">
      <w:pPr>
        <w:rPr>
          <w:rFonts w:ascii="Arial" w:hAnsi="Arial" w:cs="Arial"/>
          <w:i/>
          <w:sz w:val="20"/>
          <w:szCs w:val="20"/>
        </w:rPr>
      </w:pPr>
    </w:p>
    <w:p w:rsidR="00D46BD7" w:rsidRPr="00A90A95" w:rsidRDefault="00D46BD7" w:rsidP="009813BA">
      <w:pPr>
        <w:rPr>
          <w:rFonts w:ascii="Arial" w:hAnsi="Arial" w:cs="Arial"/>
          <w:b/>
          <w:sz w:val="20"/>
          <w:szCs w:val="20"/>
        </w:rPr>
      </w:pPr>
      <w:r w:rsidRPr="00A90A95">
        <w:rPr>
          <w:rFonts w:ascii="Arial" w:hAnsi="Arial" w:cs="Arial"/>
          <w:b/>
          <w:sz w:val="20"/>
          <w:szCs w:val="20"/>
        </w:rPr>
        <w:t>Izjavljujem da je povezanom društvu, trgovačkom društvu/obrtu/zadruzi/</w:t>
      </w:r>
      <w:r>
        <w:rPr>
          <w:rFonts w:ascii="Arial" w:hAnsi="Arial" w:cs="Arial"/>
          <w:b/>
          <w:sz w:val="20"/>
          <w:szCs w:val="20"/>
        </w:rPr>
        <w:t>udruzi u godinama 2022., 2023. i 2024</w:t>
      </w:r>
      <w:r w:rsidRPr="00A90A95">
        <w:rPr>
          <w:rFonts w:ascii="Arial" w:hAnsi="Arial" w:cs="Arial"/>
          <w:b/>
          <w:sz w:val="20"/>
          <w:szCs w:val="20"/>
        </w:rPr>
        <w:t xml:space="preserve">. dodijeljena potpora male vrijednosti.     </w:t>
      </w:r>
    </w:p>
    <w:p w:rsidR="00D46BD7" w:rsidRPr="00A90A95" w:rsidRDefault="00D46BD7" w:rsidP="009813BA">
      <w:pPr>
        <w:rPr>
          <w:rFonts w:ascii="Arial" w:hAnsi="Arial" w:cs="Arial"/>
          <w:b/>
          <w:sz w:val="20"/>
          <w:szCs w:val="20"/>
        </w:rPr>
      </w:pPr>
    </w:p>
    <w:p w:rsidR="00D46BD7" w:rsidRPr="00A90A95" w:rsidRDefault="00D46BD7" w:rsidP="009813BA">
      <w:pPr>
        <w:rPr>
          <w:rFonts w:ascii="Arial" w:hAnsi="Arial" w:cs="Arial"/>
          <w:b/>
          <w:sz w:val="20"/>
          <w:szCs w:val="20"/>
        </w:rPr>
      </w:pPr>
      <w:r w:rsidRPr="00A90A95">
        <w:rPr>
          <w:rFonts w:ascii="Arial" w:hAnsi="Arial" w:cs="Arial"/>
          <w:b/>
          <w:sz w:val="20"/>
          <w:szCs w:val="20"/>
        </w:rPr>
        <w:t xml:space="preserve">  DA                          NE</w:t>
      </w:r>
    </w:p>
    <w:p w:rsidR="00D46BD7" w:rsidRPr="00A90A95" w:rsidRDefault="00D46BD7" w:rsidP="009813BA">
      <w:pPr>
        <w:rPr>
          <w:rFonts w:ascii="Arial" w:hAnsi="Arial" w:cs="Arial"/>
          <w:b/>
          <w:sz w:val="20"/>
          <w:szCs w:val="20"/>
        </w:rPr>
      </w:pPr>
    </w:p>
    <w:p w:rsidR="00D46BD7" w:rsidRPr="00A90A95" w:rsidRDefault="00D46BD7" w:rsidP="009813BA">
      <w:pPr>
        <w:rPr>
          <w:rFonts w:ascii="Arial" w:hAnsi="Arial" w:cs="Arial"/>
          <w:i/>
          <w:sz w:val="20"/>
          <w:szCs w:val="20"/>
        </w:rPr>
      </w:pPr>
      <w:r w:rsidRPr="00A90A95">
        <w:rPr>
          <w:rFonts w:ascii="Arial" w:hAnsi="Arial" w:cs="Arial"/>
          <w:i/>
          <w:sz w:val="20"/>
          <w:szCs w:val="20"/>
        </w:rPr>
        <w:t>Ukoliko je Vaš odgovor na obje prethodne tvrdnje  potvrdan (DA),   molimo da popunite dolje navedenu tablicu!</w:t>
      </w:r>
    </w:p>
    <w:p w:rsidR="00D46BD7" w:rsidRPr="00A90A95" w:rsidRDefault="00D46BD7" w:rsidP="00EB2144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tbl>
      <w:tblPr>
        <w:tblW w:w="16018" w:type="dxa"/>
        <w:tblInd w:w="10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/>
      </w:tblPr>
      <w:tblGrid>
        <w:gridCol w:w="2977"/>
        <w:gridCol w:w="13041"/>
      </w:tblGrid>
      <w:tr w:rsidR="00D46BD7" w:rsidRPr="00A90A95" w:rsidTr="009F441D">
        <w:trPr>
          <w:trHeight w:val="501"/>
        </w:trPr>
        <w:tc>
          <w:tcPr>
            <w:tcW w:w="2977" w:type="dxa"/>
          </w:tcPr>
          <w:p w:rsidR="00D46BD7" w:rsidRPr="00A90A95" w:rsidRDefault="00D46BD7" w:rsidP="009813BA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A90A95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Naziv povezanogtrgovačkog društva/obrta //OIB:</w:t>
            </w:r>
          </w:p>
        </w:tc>
        <w:tc>
          <w:tcPr>
            <w:tcW w:w="13041" w:type="dxa"/>
          </w:tcPr>
          <w:p w:rsidR="00D46BD7" w:rsidRPr="00A90A95" w:rsidRDefault="00D46BD7" w:rsidP="00EA6445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46BD7" w:rsidRPr="00A90A95" w:rsidTr="009F441D">
        <w:trPr>
          <w:trHeight w:val="436"/>
        </w:trPr>
        <w:tc>
          <w:tcPr>
            <w:tcW w:w="2977" w:type="dxa"/>
          </w:tcPr>
          <w:p w:rsidR="00D46BD7" w:rsidRPr="00A90A95" w:rsidRDefault="00D46BD7" w:rsidP="00DC35AE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A90A95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Ime i prezime osobeza zastupanje:</w:t>
            </w:r>
          </w:p>
        </w:tc>
        <w:tc>
          <w:tcPr>
            <w:tcW w:w="13041" w:type="dxa"/>
          </w:tcPr>
          <w:p w:rsidR="00D46BD7" w:rsidRPr="00A90A95" w:rsidRDefault="00D46BD7" w:rsidP="00EA6445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46BD7" w:rsidRPr="00A90A95" w:rsidTr="009F441D">
        <w:trPr>
          <w:trHeight w:val="211"/>
        </w:trPr>
        <w:tc>
          <w:tcPr>
            <w:tcW w:w="2977" w:type="dxa"/>
          </w:tcPr>
          <w:p w:rsidR="00D46BD7" w:rsidRPr="00A90A95" w:rsidRDefault="00D46BD7" w:rsidP="00EA6445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A90A95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Adresa povezanogtrgovačkog društva /obrta, tel.:</w:t>
            </w:r>
            <w:r w:rsidRPr="00A90A95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br/>
            </w:r>
          </w:p>
        </w:tc>
        <w:tc>
          <w:tcPr>
            <w:tcW w:w="13041" w:type="dxa"/>
          </w:tcPr>
          <w:p w:rsidR="00D46BD7" w:rsidRPr="00A90A95" w:rsidRDefault="00D46BD7" w:rsidP="00EA6445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46BD7" w:rsidRPr="00A90A95" w:rsidTr="009F441D">
        <w:trPr>
          <w:trHeight w:val="2346"/>
        </w:trPr>
        <w:tc>
          <w:tcPr>
            <w:tcW w:w="2977" w:type="dxa"/>
          </w:tcPr>
          <w:p w:rsidR="00D46BD7" w:rsidRPr="00A90A95" w:rsidRDefault="00D46BD7" w:rsidP="00D339B1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A90A95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U 20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22</w:t>
            </w:r>
            <w:r w:rsidRPr="00A90A95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.godini:</w:t>
            </w:r>
          </w:p>
        </w:tc>
        <w:tc>
          <w:tcPr>
            <w:tcW w:w="13041" w:type="dxa"/>
          </w:tcPr>
          <w:tbl>
            <w:tblPr>
              <w:tblW w:w="13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565"/>
              <w:gridCol w:w="4111"/>
              <w:gridCol w:w="2126"/>
              <w:gridCol w:w="2693"/>
            </w:tblGrid>
            <w:tr w:rsidR="00D46BD7" w:rsidRPr="00A90A95" w:rsidTr="009F441D">
              <w:trPr>
                <w:trHeight w:val="497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449B0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tijela ili pravnih osoba koje su odobrile potpore malih vrijednosti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A560A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50514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D46BD7" w:rsidRPr="00A90A95" w:rsidRDefault="00D46BD7" w:rsidP="0050514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u eurima:</w:t>
                  </w:r>
                </w:p>
              </w:tc>
            </w:tr>
            <w:tr w:rsidR="00D46BD7" w:rsidRPr="00A90A95" w:rsidTr="009F441D">
              <w:trPr>
                <w:trHeight w:val="394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D46BD7" w:rsidRPr="00A90A95" w:rsidTr="009F441D">
              <w:trPr>
                <w:trHeight w:val="380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D46BD7" w:rsidRPr="00A90A95" w:rsidTr="009F441D">
              <w:trPr>
                <w:trHeight w:val="380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D46BD7" w:rsidRPr="00A90A95" w:rsidTr="009F441D">
              <w:trPr>
                <w:trHeight w:val="380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D46BD7" w:rsidRPr="00A90A95" w:rsidRDefault="00D46BD7" w:rsidP="00EC659D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46BD7" w:rsidRPr="00A90A95" w:rsidTr="009F441D">
        <w:trPr>
          <w:trHeight w:val="2343"/>
        </w:trPr>
        <w:tc>
          <w:tcPr>
            <w:tcW w:w="2977" w:type="dxa"/>
          </w:tcPr>
          <w:p w:rsidR="00D46BD7" w:rsidRPr="00A90A95" w:rsidRDefault="00D46BD7" w:rsidP="00EA6445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A90A95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U 202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3</w:t>
            </w:r>
            <w:r w:rsidRPr="00A90A95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 godini:</w:t>
            </w:r>
          </w:p>
          <w:p w:rsidR="00D46BD7" w:rsidRPr="00A90A95" w:rsidRDefault="00D46BD7" w:rsidP="00EA6445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3041" w:type="dxa"/>
          </w:tcPr>
          <w:tbl>
            <w:tblPr>
              <w:tblW w:w="14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564"/>
              <w:gridCol w:w="4111"/>
              <w:gridCol w:w="2127"/>
              <w:gridCol w:w="3261"/>
            </w:tblGrid>
            <w:tr w:rsidR="00D46BD7" w:rsidRPr="00A90A95" w:rsidTr="009F441D">
              <w:trPr>
                <w:trHeight w:val="495"/>
              </w:trPr>
              <w:tc>
                <w:tcPr>
                  <w:tcW w:w="4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449B0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tijela ili pravnih osoba koje su odobrile potpore malih vrijednosti: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497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50514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D46BD7" w:rsidRPr="00A90A95" w:rsidRDefault="00D46BD7" w:rsidP="00D56590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u eurima:</w:t>
                  </w:r>
                </w:p>
              </w:tc>
            </w:tr>
            <w:tr w:rsidR="00D46BD7" w:rsidRPr="00A90A95" w:rsidTr="009F441D">
              <w:trPr>
                <w:trHeight w:val="394"/>
              </w:trPr>
              <w:tc>
                <w:tcPr>
                  <w:tcW w:w="4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E5C03">
                  <w:pPr>
                    <w:ind w:right="-108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D46BD7" w:rsidRPr="00A90A95" w:rsidTr="009F441D">
              <w:trPr>
                <w:trHeight w:val="380"/>
              </w:trPr>
              <w:tc>
                <w:tcPr>
                  <w:tcW w:w="4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D46BD7" w:rsidRPr="00A90A95" w:rsidTr="009F441D">
              <w:trPr>
                <w:trHeight w:val="380"/>
              </w:trPr>
              <w:tc>
                <w:tcPr>
                  <w:tcW w:w="4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D46BD7" w:rsidRPr="00A90A95" w:rsidTr="009F441D">
              <w:trPr>
                <w:trHeight w:val="380"/>
              </w:trPr>
              <w:tc>
                <w:tcPr>
                  <w:tcW w:w="4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D46BD7" w:rsidRPr="00A90A95" w:rsidRDefault="00D46BD7" w:rsidP="00A560AD">
            <w:pPr>
              <w:tabs>
                <w:tab w:val="left" w:pos="1305"/>
              </w:tabs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46BD7" w:rsidRPr="00A90A95" w:rsidTr="009F441D">
        <w:trPr>
          <w:trHeight w:val="2340"/>
        </w:trPr>
        <w:tc>
          <w:tcPr>
            <w:tcW w:w="2977" w:type="dxa"/>
          </w:tcPr>
          <w:p w:rsidR="00D46BD7" w:rsidRPr="00A90A95" w:rsidRDefault="00D46BD7" w:rsidP="00EA6445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A90A95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U 202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4</w:t>
            </w:r>
            <w:r w:rsidRPr="00A90A95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 godini:</w:t>
            </w:r>
          </w:p>
          <w:p w:rsidR="00D46BD7" w:rsidRPr="00A90A95" w:rsidRDefault="00D46BD7" w:rsidP="00EA6445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:rsidR="00D46BD7" w:rsidRPr="00A90A95" w:rsidRDefault="00D46BD7" w:rsidP="00EA6445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3041" w:type="dxa"/>
          </w:tcPr>
          <w:tbl>
            <w:tblPr>
              <w:tblW w:w="14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564"/>
              <w:gridCol w:w="4111"/>
              <w:gridCol w:w="2127"/>
              <w:gridCol w:w="3261"/>
            </w:tblGrid>
            <w:tr w:rsidR="00D46BD7" w:rsidRPr="00A90A95" w:rsidTr="009F441D">
              <w:trPr>
                <w:trHeight w:val="491"/>
              </w:trPr>
              <w:tc>
                <w:tcPr>
                  <w:tcW w:w="4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9F441D">
                  <w:pPr>
                    <w:ind w:right="176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tijela ili pravnih osoba koje su odobrile potpore malih vrijednosti: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A560A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497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505147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D46BD7" w:rsidRPr="00A90A95" w:rsidRDefault="00D46BD7" w:rsidP="009F441D">
                  <w:pPr>
                    <w:ind w:left="176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u eurima:</w:t>
                  </w:r>
                </w:p>
              </w:tc>
            </w:tr>
            <w:tr w:rsidR="00D46BD7" w:rsidRPr="00A90A95" w:rsidTr="009F441D">
              <w:trPr>
                <w:trHeight w:val="394"/>
              </w:trPr>
              <w:tc>
                <w:tcPr>
                  <w:tcW w:w="4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9F441D">
                  <w:pPr>
                    <w:ind w:left="176" w:hanging="176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D46BD7" w:rsidRPr="00A90A95" w:rsidTr="009F441D">
              <w:trPr>
                <w:trHeight w:val="380"/>
              </w:trPr>
              <w:tc>
                <w:tcPr>
                  <w:tcW w:w="4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D46BD7" w:rsidRPr="00A90A95" w:rsidTr="009F441D">
              <w:trPr>
                <w:trHeight w:val="380"/>
              </w:trPr>
              <w:tc>
                <w:tcPr>
                  <w:tcW w:w="4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D46BD7" w:rsidRPr="00A90A95" w:rsidTr="009F441D">
              <w:trPr>
                <w:trHeight w:val="380"/>
              </w:trPr>
              <w:tc>
                <w:tcPr>
                  <w:tcW w:w="4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90A95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BD7" w:rsidRPr="00A90A95" w:rsidRDefault="00D46BD7" w:rsidP="00EC659D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D46BD7" w:rsidRPr="00A90A95" w:rsidRDefault="00D46BD7" w:rsidP="00EC659D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46BD7" w:rsidRPr="00A90A95" w:rsidTr="009F441D">
        <w:trPr>
          <w:trHeight w:val="495"/>
        </w:trPr>
        <w:tc>
          <w:tcPr>
            <w:tcW w:w="16018" w:type="dxa"/>
            <w:gridSpan w:val="2"/>
          </w:tcPr>
          <w:p w:rsidR="00D46BD7" w:rsidRPr="00A90A95" w:rsidRDefault="00D46BD7" w:rsidP="00505147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A90A95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I z n o s  u k u p n o  p r i m lj e n i h  p o t p o r a  u  eurima:</w:t>
            </w:r>
          </w:p>
          <w:p w:rsidR="00D46BD7" w:rsidRPr="00A90A95" w:rsidRDefault="00D46BD7" w:rsidP="00E72A12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</w:p>
        </w:tc>
      </w:tr>
    </w:tbl>
    <w:p w:rsidR="00D46BD7" w:rsidRPr="00A90A95" w:rsidRDefault="00D46BD7" w:rsidP="00843D23">
      <w:pPr>
        <w:ind w:right="22"/>
        <w:jc w:val="both"/>
        <w:rPr>
          <w:rFonts w:ascii="Arial" w:hAnsi="Arial" w:cs="Arial"/>
          <w:b/>
          <w:bCs/>
          <w:sz w:val="20"/>
          <w:szCs w:val="20"/>
        </w:rPr>
      </w:pPr>
    </w:p>
    <w:p w:rsidR="00D46BD7" w:rsidRPr="00A90A95" w:rsidRDefault="00D46BD7" w:rsidP="00843D23">
      <w:pPr>
        <w:ind w:right="22"/>
        <w:jc w:val="both"/>
        <w:rPr>
          <w:rFonts w:ascii="Arial" w:hAnsi="Arial" w:cs="Arial"/>
          <w:bCs/>
          <w:sz w:val="20"/>
          <w:szCs w:val="20"/>
        </w:rPr>
      </w:pPr>
      <w:r w:rsidRPr="00A90A95">
        <w:rPr>
          <w:rFonts w:ascii="Arial" w:hAnsi="Arial" w:cs="Arial"/>
          <w:b/>
          <w:bCs/>
          <w:sz w:val="20"/>
          <w:szCs w:val="20"/>
        </w:rPr>
        <w:t>III/  IZJAVA O POZNAVANJU PROPISA O POTPORAMA MALE VRIJEDNOSTI</w:t>
      </w:r>
    </w:p>
    <w:p w:rsidR="00D46BD7" w:rsidRDefault="00D46BD7" w:rsidP="00843D23">
      <w:pPr>
        <w:ind w:right="22"/>
        <w:jc w:val="both"/>
        <w:rPr>
          <w:rFonts w:ascii="Arial" w:hAnsi="Arial" w:cs="Arial"/>
          <w:sz w:val="20"/>
          <w:szCs w:val="20"/>
        </w:rPr>
      </w:pPr>
      <w:r w:rsidRPr="00A90A95">
        <w:rPr>
          <w:rFonts w:ascii="Arial" w:hAnsi="Arial" w:cs="Arial"/>
          <w:sz w:val="20"/>
          <w:szCs w:val="20"/>
        </w:rPr>
        <w:t xml:space="preserve">Ovom izjavom pod materijalnom i kaznenom odgovornošću izjavljujem da sam upoznat/a s važećim propisom koji regulira područje potpora male vrijednosti </w:t>
      </w:r>
      <w:r>
        <w:rPr>
          <w:rFonts w:ascii="Arial" w:hAnsi="Arial" w:cs="Arial"/>
          <w:sz w:val="20"/>
          <w:szCs w:val="20"/>
        </w:rPr>
        <w:t>Uredbom</w:t>
      </w:r>
      <w:r w:rsidRPr="007F2A3D">
        <w:rPr>
          <w:rFonts w:ascii="Arial" w:hAnsi="Arial" w:cs="Arial"/>
          <w:sz w:val="20"/>
          <w:szCs w:val="20"/>
        </w:rPr>
        <w:t xml:space="preserve"> Komisije (EU) 2023/2831 od 13. prosinca 2023. o primjeni članaka 107. i 108. Ugovora o funkcioniranju Europske unije na de minimis potpore (Službeni list Europske unije, L 2023/2831, 15.12.2023.)</w:t>
      </w:r>
    </w:p>
    <w:p w:rsidR="00D46BD7" w:rsidRPr="00A90A95" w:rsidRDefault="00D46BD7" w:rsidP="00843D23">
      <w:pPr>
        <w:ind w:right="22"/>
        <w:jc w:val="both"/>
        <w:rPr>
          <w:rFonts w:ascii="Arial" w:hAnsi="Arial" w:cs="Arial"/>
          <w:sz w:val="20"/>
          <w:szCs w:val="20"/>
        </w:rPr>
      </w:pPr>
      <w:r w:rsidRPr="00A90A95">
        <w:rPr>
          <w:rFonts w:ascii="Arial" w:hAnsi="Arial" w:cs="Arial"/>
          <w:sz w:val="20"/>
          <w:szCs w:val="20"/>
        </w:rPr>
        <w:t>Slijedom navedenog, neopozivo izjavljujem da ću, u slučaju da tijelo nadležno u prvom stupnju za povrat potpora danih ili korištenih protivno propisima utvrdi da koristim potpore koje su protivne propisu te naloži nji</w:t>
      </w:r>
      <w:r>
        <w:rPr>
          <w:rFonts w:ascii="Arial" w:hAnsi="Arial" w:cs="Arial"/>
          <w:sz w:val="20"/>
          <w:szCs w:val="20"/>
        </w:rPr>
        <w:t>hov povrat, vratiti Gradu Rabu</w:t>
      </w:r>
      <w:r w:rsidRPr="00A90A95">
        <w:rPr>
          <w:rFonts w:ascii="Arial" w:hAnsi="Arial" w:cs="Arial"/>
          <w:sz w:val="20"/>
          <w:szCs w:val="20"/>
        </w:rPr>
        <w:t xml:space="preserve"> ukupan iznos potpore koja je oglašen nedopuštenim, zajedno sa zakonskim zateznim kamatama, i to od datuma korištenja iznosa oglašenog nedopuštenom potporom pa do dat</w:t>
      </w:r>
      <w:r>
        <w:rPr>
          <w:rFonts w:ascii="Arial" w:hAnsi="Arial" w:cs="Arial"/>
          <w:sz w:val="20"/>
          <w:szCs w:val="20"/>
        </w:rPr>
        <w:t>uma njegova povrata Gradu Rabu</w:t>
      </w:r>
      <w:r w:rsidRPr="00A90A95">
        <w:rPr>
          <w:rFonts w:ascii="Arial" w:hAnsi="Arial" w:cs="Arial"/>
          <w:sz w:val="20"/>
          <w:szCs w:val="20"/>
        </w:rPr>
        <w:t xml:space="preserve">. </w:t>
      </w:r>
    </w:p>
    <w:p w:rsidR="00D46BD7" w:rsidRPr="00A90A95" w:rsidRDefault="00D46BD7" w:rsidP="00843D23">
      <w:pPr>
        <w:ind w:right="22"/>
        <w:jc w:val="both"/>
        <w:rPr>
          <w:rFonts w:ascii="Arial" w:hAnsi="Arial" w:cs="Arial"/>
          <w:sz w:val="20"/>
          <w:szCs w:val="20"/>
        </w:rPr>
      </w:pPr>
      <w:r w:rsidRPr="00A90A95">
        <w:rPr>
          <w:rFonts w:ascii="Arial" w:hAnsi="Arial" w:cs="Arial"/>
          <w:sz w:val="20"/>
          <w:szCs w:val="20"/>
        </w:rPr>
        <w:t>Takođe</w:t>
      </w:r>
      <w:r>
        <w:rPr>
          <w:rFonts w:ascii="Arial" w:hAnsi="Arial" w:cs="Arial"/>
          <w:sz w:val="20"/>
          <w:szCs w:val="20"/>
        </w:rPr>
        <w:t>r sam suglasan/na da Grad Rab</w:t>
      </w:r>
      <w:r w:rsidRPr="00A90A95">
        <w:rPr>
          <w:rFonts w:ascii="Arial" w:hAnsi="Arial" w:cs="Arial"/>
          <w:sz w:val="20"/>
          <w:szCs w:val="20"/>
        </w:rPr>
        <w:t xml:space="preserve"> bilo kakvo utvrđivanje netočnosti u ovoj izjavi može smatrati valjanim razlogom za otkaz suradnje prije, odnosno nakon dobivanja </w:t>
      </w:r>
      <w:r>
        <w:rPr>
          <w:rFonts w:ascii="Arial" w:hAnsi="Arial" w:cs="Arial"/>
          <w:sz w:val="20"/>
          <w:szCs w:val="20"/>
        </w:rPr>
        <w:t>subvencije te da ću Gradu Rabu</w:t>
      </w:r>
      <w:r w:rsidRPr="00A90A95">
        <w:rPr>
          <w:rFonts w:ascii="Arial" w:hAnsi="Arial" w:cs="Arial"/>
          <w:sz w:val="20"/>
          <w:szCs w:val="20"/>
        </w:rPr>
        <w:t xml:space="preserve"> naknaditi sve troškove koji bi mu s tog osnova nastali.</w:t>
      </w:r>
    </w:p>
    <w:p w:rsidR="00D46BD7" w:rsidRPr="00A90A95" w:rsidRDefault="00D46BD7" w:rsidP="00843D23">
      <w:pPr>
        <w:ind w:right="22"/>
        <w:jc w:val="both"/>
        <w:rPr>
          <w:rFonts w:ascii="Arial" w:hAnsi="Arial" w:cs="Arial"/>
          <w:b/>
          <w:sz w:val="20"/>
          <w:szCs w:val="20"/>
        </w:rPr>
      </w:pPr>
    </w:p>
    <w:p w:rsidR="00D46BD7" w:rsidRPr="00A90A95" w:rsidRDefault="00D46BD7" w:rsidP="00843D23">
      <w:pPr>
        <w:ind w:right="22"/>
        <w:jc w:val="both"/>
        <w:rPr>
          <w:rFonts w:ascii="Arial" w:hAnsi="Arial" w:cs="Arial"/>
          <w:b/>
          <w:bCs/>
          <w:sz w:val="20"/>
          <w:szCs w:val="20"/>
        </w:rPr>
      </w:pPr>
      <w:r w:rsidRPr="00A90A95">
        <w:rPr>
          <w:rFonts w:ascii="Arial" w:hAnsi="Arial" w:cs="Arial"/>
          <w:b/>
          <w:sz w:val="20"/>
          <w:szCs w:val="20"/>
        </w:rPr>
        <w:t xml:space="preserve">IV/  </w:t>
      </w:r>
      <w:r w:rsidRPr="00A90A95">
        <w:rPr>
          <w:rFonts w:ascii="Arial" w:hAnsi="Arial" w:cs="Arial"/>
          <w:b/>
          <w:bCs/>
          <w:sz w:val="20"/>
          <w:szCs w:val="20"/>
        </w:rPr>
        <w:t>IZJAVA O ISTINITOSTI PODATAKA</w:t>
      </w:r>
    </w:p>
    <w:p w:rsidR="00D46BD7" w:rsidRPr="00A90A95" w:rsidRDefault="00D46BD7" w:rsidP="00843D23">
      <w:pPr>
        <w:ind w:right="22"/>
        <w:jc w:val="both"/>
        <w:rPr>
          <w:rFonts w:ascii="Arial" w:hAnsi="Arial" w:cs="Arial"/>
          <w:bCs/>
          <w:strike/>
          <w:sz w:val="20"/>
          <w:szCs w:val="20"/>
        </w:rPr>
      </w:pPr>
      <w:r w:rsidRPr="00A90A95">
        <w:rPr>
          <w:rFonts w:ascii="Arial" w:hAnsi="Arial" w:cs="Arial"/>
          <w:bCs/>
          <w:sz w:val="20"/>
          <w:szCs w:val="20"/>
        </w:rPr>
        <w:t xml:space="preserve">Pod materijalnom i kaznenom odgovornošću izjavljujem da su podaci koje sam upisao/la u obrazac </w:t>
      </w:r>
      <w:r w:rsidRPr="00A90A95">
        <w:rPr>
          <w:rFonts w:ascii="Arial" w:hAnsi="Arial" w:cs="Arial"/>
          <w:sz w:val="20"/>
          <w:szCs w:val="20"/>
        </w:rPr>
        <w:t xml:space="preserve">prijave na Javni poziv </w:t>
      </w:r>
      <w:r w:rsidRPr="00543AB6">
        <w:rPr>
          <w:rFonts w:ascii="Arial" w:hAnsi="Arial" w:cs="Arial"/>
          <w:sz w:val="20"/>
          <w:szCs w:val="20"/>
        </w:rPr>
        <w:t xml:space="preserve">za dodjelu nepovratnih potpora po mjeri </w:t>
      </w:r>
      <w:r w:rsidRPr="00CC6DB0">
        <w:rPr>
          <w:rFonts w:ascii="Arial" w:hAnsi="Arial" w:cs="Arial"/>
          <w:sz w:val="20"/>
          <w:szCs w:val="20"/>
        </w:rPr>
        <w:t>Subvencioniranje troškova poduzetnika početnika</w:t>
      </w:r>
      <w:bookmarkStart w:id="0" w:name="_GoBack"/>
      <w:bookmarkEnd w:id="0"/>
      <w:r w:rsidRPr="00A90A95">
        <w:rPr>
          <w:rFonts w:ascii="Arial" w:hAnsi="Arial" w:cs="Arial"/>
          <w:bCs/>
          <w:sz w:val="20"/>
          <w:szCs w:val="20"/>
        </w:rPr>
        <w:t>, potpuni i istiniti.</w:t>
      </w:r>
    </w:p>
    <w:p w:rsidR="00D46BD7" w:rsidRPr="00A90A95" w:rsidRDefault="00D46BD7" w:rsidP="00843D23">
      <w:pPr>
        <w:ind w:right="22"/>
        <w:jc w:val="both"/>
        <w:rPr>
          <w:rFonts w:ascii="Arial" w:hAnsi="Arial" w:cs="Arial"/>
          <w:bCs/>
          <w:strike/>
          <w:sz w:val="20"/>
          <w:szCs w:val="20"/>
        </w:rPr>
      </w:pPr>
    </w:p>
    <w:p w:rsidR="00D46BD7" w:rsidRPr="00A90A95" w:rsidRDefault="00D46BD7" w:rsidP="00843D23">
      <w:pPr>
        <w:ind w:right="22"/>
        <w:jc w:val="both"/>
        <w:rPr>
          <w:rFonts w:ascii="Arial" w:hAnsi="Arial" w:cs="Arial"/>
          <w:bCs/>
          <w:sz w:val="20"/>
          <w:szCs w:val="20"/>
        </w:rPr>
      </w:pPr>
    </w:p>
    <w:p w:rsidR="00D46BD7" w:rsidRPr="00A90A95" w:rsidRDefault="00D46BD7" w:rsidP="00A57EA5">
      <w:pPr>
        <w:ind w:left="708" w:firstLine="708"/>
        <w:rPr>
          <w:rFonts w:ascii="Arial" w:eastAsia="PMingLiU" w:hAnsi="Arial" w:cs="Arial"/>
          <w:sz w:val="20"/>
          <w:szCs w:val="20"/>
          <w:lang w:eastAsia="zh-TW"/>
        </w:rPr>
      </w:pPr>
      <w:r w:rsidRPr="00A90A95">
        <w:rPr>
          <w:rFonts w:ascii="Arial" w:eastAsia="PMingLiU" w:hAnsi="Arial" w:cs="Arial"/>
          <w:sz w:val="20"/>
          <w:szCs w:val="20"/>
          <w:lang w:eastAsia="zh-TW"/>
        </w:rPr>
        <w:t>Mjesto i datum Izjave</w:t>
      </w:r>
      <w:r w:rsidRPr="00A90A9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90A9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90A9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90A95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A90A95">
        <w:rPr>
          <w:rFonts w:ascii="Arial" w:eastAsia="PMingLiU" w:hAnsi="Arial" w:cs="Arial"/>
          <w:b/>
          <w:sz w:val="20"/>
          <w:szCs w:val="20"/>
          <w:lang w:eastAsia="zh-TW"/>
        </w:rPr>
        <w:tab/>
      </w:r>
      <w:r w:rsidRPr="00A90A9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90A95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te potpis vlasnika/osobe </w:t>
      </w:r>
    </w:p>
    <w:p w:rsidR="00D46BD7" w:rsidRPr="00A90A95" w:rsidRDefault="00D46BD7" w:rsidP="00CF6DDC">
      <w:pPr>
        <w:rPr>
          <w:rFonts w:ascii="Arial" w:eastAsia="PMingLiU" w:hAnsi="Arial" w:cs="Arial"/>
          <w:sz w:val="20"/>
          <w:szCs w:val="20"/>
          <w:lang w:eastAsia="zh-TW"/>
        </w:rPr>
      </w:pPr>
      <w:r w:rsidRPr="00A90A9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90A9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90A9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90A9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90A9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90A9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90A9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90A9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90A9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90A95">
        <w:rPr>
          <w:rFonts w:ascii="Arial" w:eastAsia="PMingLiU" w:hAnsi="Arial" w:cs="Arial"/>
          <w:sz w:val="20"/>
          <w:szCs w:val="20"/>
          <w:lang w:eastAsia="zh-TW"/>
        </w:rPr>
        <w:tab/>
        <w:t xml:space="preserve">ovlaštene za zastupanje  </w:t>
      </w:r>
    </w:p>
    <w:p w:rsidR="00D46BD7" w:rsidRPr="00A90A95" w:rsidRDefault="00D46BD7" w:rsidP="00CF6DDC">
      <w:pPr>
        <w:rPr>
          <w:rFonts w:ascii="Arial" w:eastAsia="PMingLiU" w:hAnsi="Arial" w:cs="Arial"/>
          <w:sz w:val="20"/>
          <w:szCs w:val="20"/>
          <w:lang w:eastAsia="zh-TW"/>
        </w:rPr>
      </w:pPr>
      <w:r w:rsidRPr="00A90A95">
        <w:rPr>
          <w:rFonts w:ascii="Arial" w:eastAsia="PMingLiU" w:hAnsi="Arial" w:cs="Arial"/>
          <w:sz w:val="20"/>
          <w:szCs w:val="20"/>
          <w:lang w:eastAsia="zh-TW"/>
        </w:rPr>
        <w:tab/>
      </w:r>
    </w:p>
    <w:p w:rsidR="00D46BD7" w:rsidRPr="00A90A95" w:rsidRDefault="00D46BD7" w:rsidP="00A57EA5">
      <w:pPr>
        <w:ind w:firstLine="708"/>
        <w:rPr>
          <w:rFonts w:ascii="Arial" w:eastAsia="PMingLiU" w:hAnsi="Arial" w:cs="Arial"/>
          <w:sz w:val="20"/>
          <w:szCs w:val="20"/>
          <w:lang w:eastAsia="zh-TW"/>
        </w:rPr>
      </w:pPr>
      <w:r w:rsidRPr="00A90A95">
        <w:rPr>
          <w:rFonts w:ascii="Arial" w:eastAsia="PMingLiU" w:hAnsi="Arial" w:cs="Arial"/>
          <w:sz w:val="20"/>
          <w:szCs w:val="20"/>
          <w:lang w:eastAsia="zh-TW"/>
        </w:rPr>
        <w:t>______________________________</w:t>
      </w:r>
      <w:r w:rsidRPr="00A90A9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90A9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90A9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90A9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90A95">
        <w:rPr>
          <w:rFonts w:ascii="Arial" w:eastAsia="PMingLiU" w:hAnsi="Arial" w:cs="Arial"/>
          <w:sz w:val="20"/>
          <w:szCs w:val="20"/>
          <w:lang w:eastAsia="zh-TW"/>
        </w:rPr>
        <w:tab/>
        <w:t>_______________________________</w:t>
      </w:r>
    </w:p>
    <w:sectPr w:rsidR="00D46BD7" w:rsidRPr="00A90A95" w:rsidSect="00E6757E">
      <w:pgSz w:w="16838" w:h="11906" w:orient="landscape"/>
      <w:pgMar w:top="567" w:right="567" w:bottom="567" w:left="284" w:header="11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BD7" w:rsidRDefault="00D46BD7">
      <w:r>
        <w:separator/>
      </w:r>
    </w:p>
  </w:endnote>
  <w:endnote w:type="continuationSeparator" w:id="1">
    <w:p w:rsidR="00D46BD7" w:rsidRDefault="00D46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ˇPs?Ocu?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BD7" w:rsidRDefault="00D46BD7">
      <w:r>
        <w:separator/>
      </w:r>
    </w:p>
  </w:footnote>
  <w:footnote w:type="continuationSeparator" w:id="1">
    <w:p w:rsidR="00D46BD7" w:rsidRDefault="00D46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C40"/>
    <w:rsid w:val="00026A77"/>
    <w:rsid w:val="00027C9D"/>
    <w:rsid w:val="00062C30"/>
    <w:rsid w:val="000639A0"/>
    <w:rsid w:val="000A774E"/>
    <w:rsid w:val="000F2E0C"/>
    <w:rsid w:val="00111408"/>
    <w:rsid w:val="0011194F"/>
    <w:rsid w:val="00171043"/>
    <w:rsid w:val="00184122"/>
    <w:rsid w:val="00184381"/>
    <w:rsid w:val="001D0BF2"/>
    <w:rsid w:val="001D6273"/>
    <w:rsid w:val="00275A6A"/>
    <w:rsid w:val="002934F0"/>
    <w:rsid w:val="002A3335"/>
    <w:rsid w:val="002A5BDE"/>
    <w:rsid w:val="002A6804"/>
    <w:rsid w:val="002E0FEA"/>
    <w:rsid w:val="002E1CF7"/>
    <w:rsid w:val="002F3D4B"/>
    <w:rsid w:val="00324241"/>
    <w:rsid w:val="003822AD"/>
    <w:rsid w:val="003B0C53"/>
    <w:rsid w:val="003B772E"/>
    <w:rsid w:val="0040215B"/>
    <w:rsid w:val="004644F0"/>
    <w:rsid w:val="00465198"/>
    <w:rsid w:val="0049759D"/>
    <w:rsid w:val="004B395E"/>
    <w:rsid w:val="004C76C9"/>
    <w:rsid w:val="004D527A"/>
    <w:rsid w:val="004E6E6F"/>
    <w:rsid w:val="004F2723"/>
    <w:rsid w:val="004F5DFA"/>
    <w:rsid w:val="00505147"/>
    <w:rsid w:val="0051477D"/>
    <w:rsid w:val="00543AB6"/>
    <w:rsid w:val="0057231C"/>
    <w:rsid w:val="005830E0"/>
    <w:rsid w:val="005B445E"/>
    <w:rsid w:val="005C12A5"/>
    <w:rsid w:val="005E3C6D"/>
    <w:rsid w:val="00606871"/>
    <w:rsid w:val="00613FCE"/>
    <w:rsid w:val="00620A57"/>
    <w:rsid w:val="00654C40"/>
    <w:rsid w:val="00662137"/>
    <w:rsid w:val="00662FCA"/>
    <w:rsid w:val="00673706"/>
    <w:rsid w:val="006A0BC3"/>
    <w:rsid w:val="006A2773"/>
    <w:rsid w:val="006C30F8"/>
    <w:rsid w:val="007030F3"/>
    <w:rsid w:val="0071211C"/>
    <w:rsid w:val="00735E85"/>
    <w:rsid w:val="007562C2"/>
    <w:rsid w:val="007C1770"/>
    <w:rsid w:val="007C2C52"/>
    <w:rsid w:val="007E1FBD"/>
    <w:rsid w:val="007F2A3D"/>
    <w:rsid w:val="007F5213"/>
    <w:rsid w:val="007F5A8A"/>
    <w:rsid w:val="0083405F"/>
    <w:rsid w:val="008357C9"/>
    <w:rsid w:val="00843D23"/>
    <w:rsid w:val="00891B74"/>
    <w:rsid w:val="00897D8C"/>
    <w:rsid w:val="008A4495"/>
    <w:rsid w:val="008C46B0"/>
    <w:rsid w:val="008E678F"/>
    <w:rsid w:val="008E6F98"/>
    <w:rsid w:val="008F17E7"/>
    <w:rsid w:val="008F5295"/>
    <w:rsid w:val="009022AF"/>
    <w:rsid w:val="00943F66"/>
    <w:rsid w:val="00956794"/>
    <w:rsid w:val="009769A5"/>
    <w:rsid w:val="009813BA"/>
    <w:rsid w:val="00981784"/>
    <w:rsid w:val="00982281"/>
    <w:rsid w:val="009B62EB"/>
    <w:rsid w:val="009E2106"/>
    <w:rsid w:val="009E3A0C"/>
    <w:rsid w:val="009F441D"/>
    <w:rsid w:val="009F4731"/>
    <w:rsid w:val="00A05A98"/>
    <w:rsid w:val="00A20DB0"/>
    <w:rsid w:val="00A276FD"/>
    <w:rsid w:val="00A560AD"/>
    <w:rsid w:val="00A57EA5"/>
    <w:rsid w:val="00A637BF"/>
    <w:rsid w:val="00A778D4"/>
    <w:rsid w:val="00A90A95"/>
    <w:rsid w:val="00A946B9"/>
    <w:rsid w:val="00AB751A"/>
    <w:rsid w:val="00AD25CB"/>
    <w:rsid w:val="00AD67D2"/>
    <w:rsid w:val="00B023F2"/>
    <w:rsid w:val="00B14CC5"/>
    <w:rsid w:val="00B429A3"/>
    <w:rsid w:val="00B621B0"/>
    <w:rsid w:val="00B86933"/>
    <w:rsid w:val="00B909FD"/>
    <w:rsid w:val="00B963D4"/>
    <w:rsid w:val="00BC3733"/>
    <w:rsid w:val="00BF6FE4"/>
    <w:rsid w:val="00C16EC0"/>
    <w:rsid w:val="00C54DC0"/>
    <w:rsid w:val="00C702A2"/>
    <w:rsid w:val="00C722D0"/>
    <w:rsid w:val="00C742CB"/>
    <w:rsid w:val="00CC6DB0"/>
    <w:rsid w:val="00CE14B7"/>
    <w:rsid w:val="00CF6DDC"/>
    <w:rsid w:val="00D1356A"/>
    <w:rsid w:val="00D339B1"/>
    <w:rsid w:val="00D35DBA"/>
    <w:rsid w:val="00D46310"/>
    <w:rsid w:val="00D46BD7"/>
    <w:rsid w:val="00D53BD4"/>
    <w:rsid w:val="00D53FC7"/>
    <w:rsid w:val="00D56590"/>
    <w:rsid w:val="00D56E5C"/>
    <w:rsid w:val="00D57E03"/>
    <w:rsid w:val="00D73E43"/>
    <w:rsid w:val="00D744D4"/>
    <w:rsid w:val="00D75AC0"/>
    <w:rsid w:val="00D8099D"/>
    <w:rsid w:val="00D96CB2"/>
    <w:rsid w:val="00DA4C3B"/>
    <w:rsid w:val="00DC1332"/>
    <w:rsid w:val="00DC35AE"/>
    <w:rsid w:val="00DD19E2"/>
    <w:rsid w:val="00DF3F52"/>
    <w:rsid w:val="00E047C1"/>
    <w:rsid w:val="00E449B0"/>
    <w:rsid w:val="00E62901"/>
    <w:rsid w:val="00E6757E"/>
    <w:rsid w:val="00E72A12"/>
    <w:rsid w:val="00EA6445"/>
    <w:rsid w:val="00EB2144"/>
    <w:rsid w:val="00EC659D"/>
    <w:rsid w:val="00EE5C03"/>
    <w:rsid w:val="00EE7B31"/>
    <w:rsid w:val="00EF7542"/>
    <w:rsid w:val="00F00C8D"/>
    <w:rsid w:val="00F11D3C"/>
    <w:rsid w:val="00F37E63"/>
    <w:rsid w:val="00F476F7"/>
    <w:rsid w:val="00F56DD5"/>
    <w:rsid w:val="00F664CA"/>
    <w:rsid w:val="00F81D1E"/>
    <w:rsid w:val="00F94716"/>
    <w:rsid w:val="00F95B95"/>
    <w:rsid w:val="00F976A5"/>
    <w:rsid w:val="00F979B4"/>
    <w:rsid w:val="00FC4020"/>
    <w:rsid w:val="00FC7EE4"/>
    <w:rsid w:val="00FF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54C4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uiPriority w:val="99"/>
    <w:rsid w:val="00654C40"/>
    <w:rPr>
      <w:rFonts w:eastAsia="PMingLiU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654C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C6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2106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CF6D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6DDC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F6D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6DDC"/>
    <w:rPr>
      <w:rFonts w:cs="Times New Roman"/>
      <w:sz w:val="24"/>
    </w:rPr>
  </w:style>
  <w:style w:type="paragraph" w:customStyle="1" w:styleId="Default">
    <w:name w:val="Default"/>
    <w:uiPriority w:val="99"/>
    <w:rsid w:val="00E675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70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808</Words>
  <Characters>4608</Characters>
  <Application>Microsoft Office Outlook</Application>
  <DocSecurity>0</DocSecurity>
  <Lines>0</Lines>
  <Paragraphs>0</Paragraphs>
  <ScaleCrop>false</ScaleCrop>
  <Company>RH-TDU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subject/>
  <dc:creator>BRADOJICA</dc:creator>
  <cp:keywords/>
  <dc:description/>
  <cp:lastModifiedBy>Goran</cp:lastModifiedBy>
  <cp:revision>2</cp:revision>
  <cp:lastPrinted>2023-09-05T10:29:00Z</cp:lastPrinted>
  <dcterms:created xsi:type="dcterms:W3CDTF">2025-03-18T12:49:00Z</dcterms:created>
  <dcterms:modified xsi:type="dcterms:W3CDTF">2025-03-18T12:49:00Z</dcterms:modified>
</cp:coreProperties>
</file>