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5A" w:rsidRDefault="006E725A" w:rsidP="00BB4AA5">
      <w:pPr>
        <w:rPr>
          <w:b/>
          <w:bCs/>
        </w:rPr>
      </w:pPr>
    </w:p>
    <w:p w:rsidR="006E725A" w:rsidRDefault="006E725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Pr="007568F3">
        <w:rPr>
          <w:b/>
          <w:bCs/>
        </w:rPr>
        <w:t xml:space="preserve"> ZA DOSTAVU PODATAKA U SVRHU PRIJAVE/OSLOBOĐENJA POREZA NA NEKRETNINE</w:t>
      </w:r>
    </w:p>
    <w:p w:rsidR="006E725A" w:rsidRPr="00760E99" w:rsidRDefault="006E725A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PODACI O POREZNOM OBVEZNIKU </w:t>
            </w:r>
          </w:p>
        </w:tc>
      </w:tr>
      <w:tr w:rsidR="006E725A" w:rsidRPr="00B12929" w:rsidTr="00B12929">
        <w:trPr>
          <w:trHeight w:val="412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OIB: _________________________________</w:t>
            </w:r>
          </w:p>
        </w:tc>
      </w:tr>
      <w:tr w:rsidR="006E725A" w:rsidRPr="00B12929" w:rsidTr="00B12929">
        <w:trPr>
          <w:trHeight w:val="559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</w:p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NAZIV/IME i PREZIME: __________________________________________</w:t>
            </w:r>
          </w:p>
        </w:tc>
      </w:tr>
      <w:tr w:rsidR="006E725A" w:rsidRPr="00B12929" w:rsidTr="00B12929">
        <w:trPr>
          <w:trHeight w:val="681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ADRESA SJEDIŠTA/PREBIVALIŠTA/BORAVIŠTA </w:t>
            </w:r>
            <w:r w:rsidRPr="00B12929">
              <w:rPr>
                <w:i/>
                <w:iCs/>
              </w:rPr>
              <w:t>(GRAD/MJESTO/ULICA/KČBROJ/DODATAK KČBROJ)</w:t>
            </w:r>
            <w:r w:rsidRPr="00B12929">
              <w:rPr>
                <w:b/>
                <w:bCs/>
              </w:rPr>
              <w:t xml:space="preserve">: </w:t>
            </w:r>
          </w:p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_________________________________________________________________</w:t>
            </w:r>
          </w:p>
        </w:tc>
      </w:tr>
      <w:tr w:rsidR="006E725A" w:rsidRPr="00B12929" w:rsidTr="00B12929">
        <w:trPr>
          <w:trHeight w:val="681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</w:p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TELEFON: _________________________________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PODACI O NEKRETNINI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ADRESA </w:t>
            </w:r>
            <w:r w:rsidRPr="00B12929">
              <w:rPr>
                <w:i/>
                <w:iCs/>
              </w:rPr>
              <w:t>(ŽUPANIJA/GRAD/MJESTO/ULICA/KČBROJ/DODATAK KČBROJ)</w:t>
            </w:r>
            <w:r w:rsidRPr="00B12929">
              <w:rPr>
                <w:b/>
                <w:bCs/>
              </w:rPr>
              <w:t xml:space="preserve">: </w:t>
            </w:r>
          </w:p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_________________________________________________________________</w:t>
            </w:r>
          </w:p>
        </w:tc>
      </w:tr>
      <w:tr w:rsidR="006E725A" w:rsidRPr="00B12929" w:rsidTr="00B12929">
        <w:trPr>
          <w:trHeight w:val="392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</w:p>
          <w:p w:rsidR="006E725A" w:rsidRPr="00B12929" w:rsidRDefault="006E725A" w:rsidP="00B12929">
            <w:pPr>
              <w:pStyle w:val="ListParagraph"/>
              <w:spacing w:after="0"/>
              <w:ind w:left="1080"/>
              <w:rPr>
                <w:b/>
                <w:bCs/>
              </w:rPr>
            </w:pPr>
            <w:r w:rsidRPr="00B12929">
              <w:rPr>
                <w:b/>
                <w:bCs/>
              </w:rPr>
              <w:t>GODINA IZGRADNJE: _________________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spacing w:after="0"/>
              <w:ind w:left="1080"/>
              <w:rPr>
                <w:b/>
                <w:bCs/>
              </w:rPr>
            </w:pPr>
            <w:r w:rsidRPr="004B0AFF">
              <w:rPr>
                <w:b/>
                <w:bCs/>
              </w:rPr>
              <w:t>OBRAČUNSKA POVRŠINA NEKRETNINE:</w:t>
            </w:r>
            <w:r w:rsidRPr="00B12929">
              <w:rPr>
                <w:b/>
                <w:bCs/>
              </w:rPr>
              <w:t xml:space="preserve"> 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bCs/>
              </w:rPr>
            </w:pPr>
            <w:r w:rsidRPr="00B12929">
              <w:rPr>
                <w:i/>
                <w:iCs/>
              </w:rPr>
              <w:t>korisna površina u m</w:t>
            </w:r>
            <w:r w:rsidRPr="00B12929">
              <w:rPr>
                <w:i/>
                <w:iCs/>
                <w:vertAlign w:val="superscript"/>
              </w:rPr>
              <w:t>2</w:t>
            </w:r>
            <w:r w:rsidRPr="00B12929">
              <w:rPr>
                <w:i/>
                <w:iCs/>
              </w:rPr>
              <w:t>:</w:t>
            </w:r>
            <w:r w:rsidRPr="00B12929">
              <w:rPr>
                <w:b/>
                <w:bCs/>
              </w:rPr>
              <w:t xml:space="preserve"> ___________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                     PROMJENA NAMJENE NEKRETNINE: DA - NE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1"/>
              </w:numPr>
              <w:spacing w:after="0" w:line="254" w:lineRule="auto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RAZLOZI ZA OSLOBOĐENJE: DA - NE </w:t>
            </w:r>
            <w:r w:rsidRPr="00B12929">
              <w:rPr>
                <w:i/>
                <w:iCs/>
              </w:rPr>
              <w:t>(zaokružiti)</w:t>
            </w:r>
            <w:r w:rsidRPr="00B12929">
              <w:rPr>
                <w:b/>
                <w:bCs/>
              </w:rPr>
              <w:t>:</w:t>
            </w:r>
          </w:p>
        </w:tc>
      </w:tr>
      <w:tr w:rsidR="006E725A" w:rsidRPr="00B12929" w:rsidTr="00B12929">
        <w:trPr>
          <w:trHeight w:val="1013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3"/>
              </w:numPr>
              <w:spacing w:after="0" w:line="254" w:lineRule="auto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NEKRETNINA NAMIJENJENA ZA STALNO STANOVANJE </w:t>
            </w:r>
            <w:r w:rsidRPr="00B12929">
              <w:rPr>
                <w:i/>
                <w:iCs/>
              </w:rPr>
              <w:t>(zaokružiti)</w:t>
            </w:r>
            <w:r w:rsidRPr="00B12929">
              <w:rPr>
                <w:b/>
                <w:bCs/>
              </w:rPr>
              <w:t>:</w:t>
            </w:r>
          </w:p>
          <w:p w:rsidR="006E725A" w:rsidRPr="00B12929" w:rsidRDefault="006E725A" w:rsidP="00B12929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nekretnina u kojoj stanuje osoba bez prijavljenog prebivališta/boravišta </w:t>
            </w:r>
          </w:p>
          <w:p w:rsidR="006E725A" w:rsidRPr="00B12929" w:rsidRDefault="006E725A" w:rsidP="00B12929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b/>
                <w:bCs/>
              </w:rPr>
            </w:pPr>
            <w:r w:rsidRPr="00B12929">
              <w:rPr>
                <w:b/>
                <w:bCs/>
              </w:rPr>
              <w:t>nekretnina za koju nije prijavljen ugovor o najmu Poreznoj upravi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NEKRETNINA KOJA IMA JAVNU NAMJENU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NEKRETNINA NAMIJENJENA INSTITUCIONALNOM SMJEŠTAJU OSOBA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 xml:space="preserve">NEKRETNINA NAMIJENJENA PRODAJI ako je od dana unosa u poslovne knjige do 31. ožujka godine za koju se utvrđuje porez proteklo manje od šest mjeseci 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NEKRETNINA PREUZETA U ZAMJENU ZA NENAPLAĆENA POTRAŽIVANJA ako je od dana preuzimanja do 31. ožujka godine za koju se utvrđuje porez proteklo manje od šest mjeseci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B12929">
              <w:rPr>
                <w:b/>
                <w:bCs/>
              </w:rPr>
              <w:t>ONEMOGUĆENA STAMBENA NAMJENA NEKRETNINE (OSTALI SLUČAJEVI)</w:t>
            </w:r>
          </w:p>
        </w:tc>
      </w:tr>
      <w:tr w:rsidR="006E725A" w:rsidRPr="00B12929" w:rsidTr="00B12929">
        <w:trPr>
          <w:trHeight w:val="2387"/>
        </w:trPr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4"/>
              </w:numPr>
              <w:spacing w:after="0"/>
              <w:ind w:left="709"/>
              <w:rPr>
                <w:b/>
                <w:bCs/>
              </w:rPr>
            </w:pPr>
            <w:r w:rsidRPr="00B12929">
              <w:rPr>
                <w:b/>
                <w:bCs/>
              </w:rPr>
              <w:t>NAPOMENA:</w:t>
            </w:r>
          </w:p>
          <w:p w:rsidR="006E725A" w:rsidRPr="00B12929" w:rsidRDefault="006E725A" w:rsidP="00B12929">
            <w:pPr>
              <w:spacing w:after="0"/>
              <w:ind w:left="349"/>
              <w:rPr>
                <w:b/>
                <w:bCs/>
              </w:rPr>
            </w:pPr>
            <w:r w:rsidRPr="00B1292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725A" w:rsidRPr="00B12929" w:rsidTr="00B12929">
        <w:tc>
          <w:tcPr>
            <w:tcW w:w="9062" w:type="dxa"/>
          </w:tcPr>
          <w:p w:rsidR="006E725A" w:rsidRPr="00B12929" w:rsidRDefault="006E725A" w:rsidP="00B12929">
            <w:pPr>
              <w:pStyle w:val="ListParagraph"/>
              <w:numPr>
                <w:ilvl w:val="0"/>
                <w:numId w:val="4"/>
              </w:numPr>
              <w:spacing w:after="0"/>
              <w:ind w:left="709"/>
              <w:rPr>
                <w:b/>
                <w:bCs/>
              </w:rPr>
            </w:pPr>
            <w:r w:rsidRPr="00B12929">
              <w:rPr>
                <w:b/>
                <w:bCs/>
              </w:rPr>
              <w:t>POPIS PRILOŽENIH ISPRAVA:</w:t>
            </w:r>
          </w:p>
          <w:p w:rsidR="006E725A" w:rsidRPr="00B12929" w:rsidRDefault="006E725A" w:rsidP="00B12929">
            <w:pPr>
              <w:pStyle w:val="ListParagraph"/>
              <w:spacing w:after="0"/>
              <w:ind w:left="709"/>
              <w:rPr>
                <w:b/>
                <w:bCs/>
              </w:rPr>
            </w:pPr>
            <w:r w:rsidRPr="00B12929"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E725A" w:rsidRDefault="006E725A" w:rsidP="005726A3"/>
    <w:p w:rsidR="006E725A" w:rsidRDefault="006E725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</w:p>
    <w:p w:rsidR="006E725A" w:rsidRPr="00E338B4" w:rsidRDefault="006E725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:rsidR="006E725A" w:rsidRPr="001206DF" w:rsidRDefault="006E725A" w:rsidP="0060149A">
      <w:pPr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Ovaj Zahtjev podnosi se radi </w:t>
      </w:r>
      <w:r w:rsidRPr="002B1A04">
        <w:rPr>
          <w:rFonts w:cs="Calibri"/>
          <w:shd w:val="clear" w:color="auto" w:fill="FFFFFF"/>
        </w:rPr>
        <w:t>prijav</w:t>
      </w:r>
      <w:r>
        <w:rPr>
          <w:rFonts w:cs="Calibri"/>
          <w:shd w:val="clear" w:color="auto" w:fill="FFFFFF"/>
        </w:rPr>
        <w:t>e</w:t>
      </w:r>
      <w:r w:rsidRPr="002B1A04">
        <w:rPr>
          <w:rFonts w:cs="Calibri"/>
          <w:shd w:val="clear" w:color="auto" w:fill="FFFFFF"/>
        </w:rPr>
        <w:t xml:space="preserve"> promjen</w:t>
      </w:r>
      <w:r>
        <w:rPr>
          <w:rFonts w:cs="Calibri"/>
          <w:shd w:val="clear" w:color="auto" w:fill="FFFFFF"/>
        </w:rPr>
        <w:t>e</w:t>
      </w:r>
      <w:r w:rsidRPr="002B1A04">
        <w:rPr>
          <w:rFonts w:cs="Calibri"/>
          <w:shd w:val="clear" w:color="auto" w:fill="FFFFFF"/>
        </w:rPr>
        <w:t xml:space="preserve"> podataka bitnih za utvrđivanje obveze plaćanja poreza na nekretnine</w:t>
      </w:r>
      <w:r>
        <w:rPr>
          <w:rFonts w:cs="Calibri"/>
          <w:shd w:val="clear" w:color="auto" w:fill="FFFFFF"/>
        </w:rPr>
        <w:t>, kao i radi prijave dokaza koji</w:t>
      </w:r>
      <w:r w:rsidRPr="002B1A04">
        <w:rPr>
          <w:rFonts w:cs="Calibri"/>
          <w:shd w:val="clear" w:color="auto" w:fill="FFFFFF"/>
        </w:rPr>
        <w:t xml:space="preserve"> utječu na ostvarivanje uvjeta za oslobođenje od plaćanja poreza na nekretnine</w:t>
      </w:r>
      <w:r>
        <w:rPr>
          <w:rFonts w:cs="Calibri"/>
          <w:shd w:val="clear" w:color="auto" w:fill="FFFFFF"/>
        </w:rPr>
        <w:t xml:space="preserve">. Zahtjev se podnosi </w:t>
      </w:r>
      <w:r w:rsidRPr="00B42625">
        <w:t xml:space="preserve">u </w:t>
      </w:r>
      <w:r>
        <w:t>nadležnu ispostavu Porezne uprave</w:t>
      </w:r>
      <w:r w:rsidRPr="00B42625">
        <w:t xml:space="preserve"> ili drugo nadležno tijelo za utvrđivanje i naplatu poreza na nekretnine do 31. ožujka godine za koju se utvrđuje porez na nekretnine</w:t>
      </w:r>
      <w:r>
        <w:t xml:space="preserve"> prema mjestu gdje se nekretnina nalazi. </w:t>
      </w:r>
    </w:p>
    <w:p w:rsidR="006E725A" w:rsidRPr="005D6C72" w:rsidRDefault="006E725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>
        <w:t xml:space="preserve">promjene podataka o </w:t>
      </w:r>
      <w:r w:rsidRPr="005D6C72">
        <w:t>nekretnin</w:t>
      </w:r>
      <w:r>
        <w:t>i</w:t>
      </w:r>
      <w:r w:rsidRPr="005D6C72">
        <w:t xml:space="preserve"> koja podliježe oporezivanju porezom na nekretnine</w:t>
      </w:r>
    </w:p>
    <w:p w:rsidR="006E725A" w:rsidRDefault="006E725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:rsidR="006E725A" w:rsidRDefault="006E725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 ili ime i prezime, 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>
        <w:t xml:space="preserve">ili prebivališta/boravišta </w:t>
      </w:r>
      <w:r w:rsidRPr="00544120">
        <w:t>(grad/mjesto/ulica/kčbroj/dodatak kčbroj)</w:t>
      </w:r>
      <w:r>
        <w:t xml:space="preserve"> i kontakt podaci.</w:t>
      </w:r>
    </w:p>
    <w:p w:rsidR="006E725A" w:rsidRPr="0054324A" w:rsidRDefault="006E725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:rsidR="006E725A" w:rsidRPr="0054324A" w:rsidRDefault="006E725A" w:rsidP="0060149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:rsidR="006E725A" w:rsidRPr="0054324A" w:rsidRDefault="006E725A" w:rsidP="0060149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:rsidR="006E725A" w:rsidRPr="004B0AFF" w:rsidRDefault="006E725A" w:rsidP="0060149A">
      <w:pPr>
        <w:pStyle w:val="ListParagraph"/>
        <w:numPr>
          <w:ilvl w:val="0"/>
          <w:numId w:val="2"/>
        </w:numPr>
        <w:jc w:val="both"/>
      </w:pPr>
      <w:r w:rsidRPr="004B0AFF">
        <w:rPr>
          <w:b/>
          <w:bCs/>
        </w:rPr>
        <w:t>Obračunska površina :</w:t>
      </w:r>
    </w:p>
    <w:p w:rsidR="006E725A" w:rsidRPr="00156342" w:rsidRDefault="006E725A" w:rsidP="001A3E59">
      <w:pPr>
        <w:pStyle w:val="ListParagraph"/>
        <w:shd w:val="clear" w:color="auto" w:fill="FFFFFF"/>
        <w:spacing w:after="100" w:afterAutospacing="1" w:line="240" w:lineRule="auto"/>
        <w:ind w:left="1080"/>
        <w:jc w:val="both"/>
        <w:rPr>
          <w:rFonts w:cs="Calibri"/>
        </w:rPr>
      </w:pPr>
      <w:r w:rsidRPr="004B0AFF">
        <w:rPr>
          <w:rFonts w:cs="Calibri"/>
          <w:b/>
          <w:bCs/>
        </w:rPr>
        <w:t xml:space="preserve">korisna površina </w:t>
      </w:r>
      <w:bookmarkStart w:id="0" w:name="_Hlk191469490"/>
      <w:r w:rsidRPr="004B0AFF">
        <w:rPr>
          <w:rFonts w:cs="Calibri"/>
          <w:b/>
          <w:bCs/>
        </w:rPr>
        <w:t xml:space="preserve">u </w:t>
      </w:r>
      <w:r w:rsidRPr="004B0AFF">
        <w:rPr>
          <w:rFonts w:cs="Calibri"/>
          <w:b/>
          <w:bCs/>
          <w:kern w:val="0"/>
        </w:rPr>
        <w:t>m²</w:t>
      </w:r>
      <w:r w:rsidRPr="004B0AFF">
        <w:rPr>
          <w:rFonts w:cs="Calibri"/>
          <w:kern w:val="0"/>
        </w:rPr>
        <w:t> </w:t>
      </w:r>
      <w:bookmarkEnd w:id="0"/>
      <w:r w:rsidRPr="004B0AFF">
        <w:rPr>
          <w:rFonts w:cs="Calibri"/>
          <w:kern w:val="0"/>
        </w:rPr>
        <w:t xml:space="preserve"> </w:t>
      </w:r>
      <w:r>
        <w:rPr>
          <w:rFonts w:cs="Calibri"/>
          <w:kern w:val="0"/>
        </w:rPr>
        <w:t xml:space="preserve">- </w:t>
      </w:r>
      <w:r w:rsidRPr="004B0AFF">
        <w:rPr>
          <w:rFonts w:cs="Calibri"/>
          <w:kern w:val="0"/>
        </w:rPr>
        <w:t>podatak</w:t>
      </w:r>
      <w:r w:rsidRPr="009755B2">
        <w:rPr>
          <w:rFonts w:cs="Calibri"/>
          <w:kern w:val="0"/>
        </w:rPr>
        <w:t xml:space="preserve"> o korisnoj površini u m²</w:t>
      </w:r>
    </w:p>
    <w:p w:rsidR="006E725A" w:rsidRPr="00156342" w:rsidRDefault="006E725A" w:rsidP="0078579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="Calibr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>
        <w:t xml:space="preserve">(točka 4.) </w:t>
      </w:r>
      <w:r w:rsidRPr="0054324A">
        <w:t>u vidu slobodnog unosa.</w:t>
      </w:r>
      <w:bookmarkStart w:id="1" w:name="_GoBack"/>
      <w:bookmarkEnd w:id="1"/>
    </w:p>
    <w:p w:rsidR="006E725A" w:rsidRPr="00885013" w:rsidRDefault="006E725A" w:rsidP="0060149A">
      <w:pPr>
        <w:spacing w:line="254" w:lineRule="auto"/>
      </w:pPr>
      <w:r w:rsidRPr="0054324A">
        <w:rPr>
          <w:rFonts w:cs="Calibr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:rsidR="006E725A" w:rsidRPr="00920D22" w:rsidRDefault="006E725A" w:rsidP="0060149A">
      <w:pPr>
        <w:pStyle w:val="ListParagraph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:rsidR="006E725A" w:rsidRPr="0060149A" w:rsidRDefault="006E725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koja ima javnu namjenu,</w:t>
      </w:r>
    </w:p>
    <w:p w:rsidR="006E725A" w:rsidRPr="0060149A" w:rsidRDefault="006E725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osoba,</w:t>
      </w:r>
    </w:p>
    <w:p w:rsidR="006E725A" w:rsidRPr="00CE33AE" w:rsidRDefault="006E725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nekretnina namijenjena prodaji - </w:t>
      </w:r>
      <w:r w:rsidRPr="00CE33AE">
        <w:t>ako je od dana unosa u poslovne knjige do 31. ožujka godine za koju se utvrđuje porez proteklo manje od šest mjeseci</w:t>
      </w:r>
      <w:r>
        <w:t>,</w:t>
      </w:r>
    </w:p>
    <w:p w:rsidR="006E725A" w:rsidRDefault="006E725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 xml:space="preserve">nekretnina preuzeta u zamjenu za nenaplaćena potraživanja - </w:t>
      </w:r>
      <w:r w:rsidRPr="00CE33AE">
        <w:t>ako je od dana preuzimanja do 31. ožujka godine za koju se utvrđuje porez, proteklo manje od šest mjeseci</w:t>
      </w:r>
      <w:r>
        <w:t>,</w:t>
      </w:r>
    </w:p>
    <w:p w:rsidR="006E725A" w:rsidRDefault="006E725A" w:rsidP="00CE33AE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:rsidR="006E725A" w:rsidRPr="00D973F1" w:rsidRDefault="006E725A" w:rsidP="0060149A">
      <w:pPr>
        <w:pStyle w:val="ListParagraph"/>
        <w:numPr>
          <w:ilvl w:val="0"/>
          <w:numId w:val="2"/>
        </w:numPr>
        <w:jc w:val="both"/>
        <w:rPr>
          <w:rStyle w:val="Strong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Strong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:rsidR="006E725A" w:rsidRDefault="006E725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:rsidR="006E725A" w:rsidRPr="00A5774E" w:rsidRDefault="006E725A" w:rsidP="0060149A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p w:rsidR="006E725A" w:rsidRDefault="006E725A" w:rsidP="005726A3"/>
    <w:sectPr w:rsidR="006E725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80"/>
    <w:rsid w:val="001206DF"/>
    <w:rsid w:val="00156342"/>
    <w:rsid w:val="00160B26"/>
    <w:rsid w:val="00190068"/>
    <w:rsid w:val="001A3E59"/>
    <w:rsid w:val="001E484B"/>
    <w:rsid w:val="00221A32"/>
    <w:rsid w:val="002B1A04"/>
    <w:rsid w:val="003A6638"/>
    <w:rsid w:val="00410788"/>
    <w:rsid w:val="004B0AFF"/>
    <w:rsid w:val="004B4550"/>
    <w:rsid w:val="00521141"/>
    <w:rsid w:val="0054324A"/>
    <w:rsid w:val="00544120"/>
    <w:rsid w:val="00564C10"/>
    <w:rsid w:val="005726A3"/>
    <w:rsid w:val="005D6C72"/>
    <w:rsid w:val="0060149A"/>
    <w:rsid w:val="006323F3"/>
    <w:rsid w:val="006A7583"/>
    <w:rsid w:val="006E725A"/>
    <w:rsid w:val="006F44EE"/>
    <w:rsid w:val="00703D05"/>
    <w:rsid w:val="007568F3"/>
    <w:rsid w:val="00760E99"/>
    <w:rsid w:val="00772E13"/>
    <w:rsid w:val="00785799"/>
    <w:rsid w:val="007C1594"/>
    <w:rsid w:val="007F1E14"/>
    <w:rsid w:val="00821C57"/>
    <w:rsid w:val="00841707"/>
    <w:rsid w:val="00885013"/>
    <w:rsid w:val="00885627"/>
    <w:rsid w:val="008D3F6E"/>
    <w:rsid w:val="008E49E1"/>
    <w:rsid w:val="00920D22"/>
    <w:rsid w:val="00960397"/>
    <w:rsid w:val="009755B2"/>
    <w:rsid w:val="009C6B4A"/>
    <w:rsid w:val="009F182D"/>
    <w:rsid w:val="00A5774E"/>
    <w:rsid w:val="00A7736A"/>
    <w:rsid w:val="00A9787F"/>
    <w:rsid w:val="00B12929"/>
    <w:rsid w:val="00B141F7"/>
    <w:rsid w:val="00B42625"/>
    <w:rsid w:val="00BB4AA5"/>
    <w:rsid w:val="00BE0BC2"/>
    <w:rsid w:val="00C57E50"/>
    <w:rsid w:val="00C81E89"/>
    <w:rsid w:val="00CC7DCE"/>
    <w:rsid w:val="00CE33AE"/>
    <w:rsid w:val="00D973F1"/>
    <w:rsid w:val="00DA2D41"/>
    <w:rsid w:val="00DC6053"/>
    <w:rsid w:val="00DD4F80"/>
    <w:rsid w:val="00E338B4"/>
    <w:rsid w:val="00F81763"/>
    <w:rsid w:val="00FB49E4"/>
    <w:rsid w:val="00FC6262"/>
    <w:rsid w:val="00FE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80"/>
    <w:pPr>
      <w:spacing w:after="160" w:line="256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F8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F182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72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819</Words>
  <Characters>4671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Martina Španjol</cp:lastModifiedBy>
  <cp:revision>3</cp:revision>
  <cp:lastPrinted>2025-02-27T07:09:00Z</cp:lastPrinted>
  <dcterms:created xsi:type="dcterms:W3CDTF">2025-03-10T07:50:00Z</dcterms:created>
  <dcterms:modified xsi:type="dcterms:W3CDTF">2025-03-10T09:16:00Z</dcterms:modified>
</cp:coreProperties>
</file>